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B805" w14:textId="05F1E5F1" w:rsidR="00D77860" w:rsidRPr="00332053" w:rsidRDefault="00D77860" w:rsidP="00D77860">
      <w:pPr>
        <w:jc w:val="right"/>
        <w:rPr>
          <w:rFonts w:ascii="HG丸ｺﾞｼｯｸM-PRO" w:eastAsia="HG丸ｺﾞｼｯｸM-PRO" w:hAnsi="HG丸ｺﾞｼｯｸM-PRO"/>
        </w:rPr>
      </w:pPr>
      <w:r w:rsidRPr="00332053">
        <w:rPr>
          <w:rFonts w:ascii="HG丸ｺﾞｼｯｸM-PRO" w:eastAsia="HG丸ｺﾞｼｯｸM-PRO" w:hAnsi="HG丸ｺﾞｼｯｸM-PRO" w:hint="eastAsia"/>
        </w:rPr>
        <w:t>2025年7月●●日</w:t>
      </w:r>
    </w:p>
    <w:p w14:paraId="61057E04" w14:textId="77777777" w:rsidR="00D77860" w:rsidRPr="00332053" w:rsidRDefault="00D77860" w:rsidP="00D77860">
      <w:pPr>
        <w:jc w:val="right"/>
        <w:rPr>
          <w:rFonts w:ascii="HG丸ｺﾞｼｯｸM-PRO" w:eastAsia="HG丸ｺﾞｼｯｸM-PRO" w:hAnsi="HG丸ｺﾞｼｯｸM-PRO"/>
        </w:rPr>
      </w:pPr>
      <w:r w:rsidRPr="00332053">
        <w:rPr>
          <w:rFonts w:ascii="HG丸ｺﾞｼｯｸM-PRO" w:eastAsia="HG丸ｺﾞｼｯｸM-PRO" w:hAnsi="HG丸ｺﾞｼｯｸM-PRO" w:hint="eastAsia"/>
        </w:rPr>
        <w:t>（No.202407001）</w:t>
      </w:r>
    </w:p>
    <w:p w14:paraId="2AC0565E" w14:textId="77777777" w:rsidR="00D77860" w:rsidRPr="00332053" w:rsidRDefault="00D77860" w:rsidP="00D77860">
      <w:pPr>
        <w:jc w:val="left"/>
        <w:rPr>
          <w:rFonts w:ascii="HG丸ｺﾞｼｯｸM-PRO" w:eastAsia="HG丸ｺﾞｼｯｸM-PRO" w:hAnsi="HG丸ｺﾞｼｯｸM-PRO"/>
        </w:rPr>
      </w:pPr>
      <w:r w:rsidRPr="00332053">
        <w:rPr>
          <w:rFonts w:ascii="HG丸ｺﾞｼｯｸM-PRO" w:eastAsia="HG丸ｺﾞｼｯｸM-PRO" w:hAnsi="HG丸ｺﾞｼｯｸM-PRO" w:hint="eastAsia"/>
        </w:rPr>
        <w:t>ライオンズクラブ国際協会３３６-Ｃ地区</w:t>
      </w:r>
    </w:p>
    <w:p w14:paraId="2FBE11BE" w14:textId="77777777" w:rsidR="00D77860" w:rsidRPr="00332053" w:rsidRDefault="00D77860" w:rsidP="00D77860">
      <w:pPr>
        <w:ind w:firstLineChars="1200" w:firstLine="2520"/>
        <w:jc w:val="left"/>
        <w:rPr>
          <w:rFonts w:ascii="HG丸ｺﾞｼｯｸM-PRO" w:eastAsia="HG丸ｺﾞｼｯｸM-PRO" w:hAnsi="HG丸ｺﾞｼｯｸM-PRO"/>
        </w:rPr>
      </w:pPr>
      <w:r w:rsidRPr="00332053">
        <w:rPr>
          <w:rFonts w:ascii="HG丸ｺﾞｼｯｸM-PRO" w:eastAsia="HG丸ｺﾞｼｯｸM-PRO" w:hAnsi="HG丸ｺﾞｼｯｸM-PRO" w:hint="eastAsia"/>
        </w:rPr>
        <w:t>（2025-2026）</w:t>
      </w:r>
    </w:p>
    <w:p w14:paraId="29BB6557" w14:textId="77777777" w:rsidR="00D77860" w:rsidRPr="00332053" w:rsidRDefault="00D77860" w:rsidP="00D77860">
      <w:pPr>
        <w:jc w:val="left"/>
        <w:rPr>
          <w:rFonts w:ascii="HG丸ｺﾞｼｯｸM-PRO" w:eastAsia="HG丸ｺﾞｼｯｸM-PRO" w:hAnsi="HG丸ｺﾞｼｯｸM-PRO"/>
        </w:rPr>
      </w:pPr>
      <w:r w:rsidRPr="00332053">
        <w:rPr>
          <w:rFonts w:ascii="HG丸ｺﾞｼｯｸM-PRO" w:eastAsia="HG丸ｺﾞｼｯｸM-PRO" w:hAnsi="HG丸ｺﾞｼｯｸM-PRO" w:hint="eastAsia"/>
        </w:rPr>
        <w:t>キャビネット事務局</w:t>
      </w:r>
    </w:p>
    <w:p w14:paraId="40F6AD19" w14:textId="77777777" w:rsidR="00D77860" w:rsidRPr="00332053" w:rsidRDefault="00D77860" w:rsidP="00D77860">
      <w:pPr>
        <w:jc w:val="left"/>
        <w:rPr>
          <w:rFonts w:ascii="HG丸ｺﾞｼｯｸM-PRO" w:eastAsia="HG丸ｺﾞｼｯｸM-PRO" w:hAnsi="HG丸ｺﾞｼｯｸM-PRO"/>
        </w:rPr>
      </w:pPr>
      <w:r w:rsidRPr="00332053">
        <w:rPr>
          <w:rFonts w:ascii="HG丸ｺﾞｼｯｸM-PRO" w:eastAsia="HG丸ｺﾞｼｯｸM-PRO" w:hAnsi="HG丸ｺﾞｼｯｸM-PRO" w:hint="eastAsia"/>
        </w:rPr>
        <w:t>●Ｒ ＲＣ　●●</w:t>
      </w:r>
      <w:r w:rsidRPr="00332053">
        <w:rPr>
          <w:rFonts w:ascii="HG丸ｺﾞｼｯｸM-PRO" w:eastAsia="HG丸ｺﾞｼｯｸM-PRO" w:hAnsi="HG丸ｺﾞｼｯｸM-PRO"/>
        </w:rPr>
        <w:t xml:space="preserve"> </w:t>
      </w:r>
      <w:r w:rsidRPr="00332053">
        <w:rPr>
          <w:rFonts w:ascii="HG丸ｺﾞｼｯｸM-PRO" w:eastAsia="HG丸ｺﾞｼｯｸM-PRO" w:hAnsi="HG丸ｺﾞｼｯｸM-PRO" w:hint="eastAsia"/>
        </w:rPr>
        <w:t>●●様</w:t>
      </w:r>
    </w:p>
    <w:p w14:paraId="525B7B23" w14:textId="77777777" w:rsidR="00D77860" w:rsidRPr="00332053" w:rsidRDefault="00D77860" w:rsidP="00D77860">
      <w:pPr>
        <w:jc w:val="left"/>
        <w:rPr>
          <w:rFonts w:ascii="HG丸ｺﾞｼｯｸM-PRO" w:eastAsia="HG丸ｺﾞｼｯｸM-PRO" w:hAnsi="HG丸ｺﾞｼｯｸM-PRO"/>
        </w:rPr>
      </w:pPr>
      <w:r w:rsidRPr="00332053">
        <w:rPr>
          <w:rFonts w:ascii="HG丸ｺﾞｼｯｸM-PRO" w:eastAsia="HG丸ｺﾞｼｯｸM-PRO" w:hAnsi="HG丸ｺﾞｼｯｸM-PRO" w:hint="eastAsia"/>
        </w:rPr>
        <w:t>●Ｒ●Ｚ ＺＣ　●● ●●様</w:t>
      </w:r>
    </w:p>
    <w:p w14:paraId="1A8FCC80" w14:textId="77777777" w:rsidR="00D77860" w:rsidRPr="00332053" w:rsidRDefault="00D77860" w:rsidP="00D77860">
      <w:pPr>
        <w:jc w:val="left"/>
        <w:rPr>
          <w:rFonts w:ascii="HG丸ｺﾞｼｯｸM-PRO" w:eastAsia="HG丸ｺﾞｼｯｸM-PRO" w:hAnsi="HG丸ｺﾞｼｯｸM-PRO"/>
        </w:rPr>
      </w:pPr>
      <w:r w:rsidRPr="00332053">
        <w:rPr>
          <w:rFonts w:ascii="HG丸ｺﾞｼｯｸM-PRO" w:eastAsia="HG丸ｺﾞｼｯｸM-PRO" w:hAnsi="HG丸ｺﾞｼｯｸM-PRO" w:hint="eastAsia"/>
        </w:rPr>
        <w:t>●Ｒ　地区●●●委員会委員長　●●</w:t>
      </w:r>
      <w:r w:rsidRPr="00332053">
        <w:rPr>
          <w:rFonts w:ascii="HG丸ｺﾞｼｯｸM-PRO" w:eastAsia="HG丸ｺﾞｼｯｸM-PRO" w:hAnsi="HG丸ｺﾞｼｯｸM-PRO"/>
        </w:rPr>
        <w:t xml:space="preserve"> </w:t>
      </w:r>
      <w:r w:rsidRPr="00332053">
        <w:rPr>
          <w:rFonts w:ascii="HG丸ｺﾞｼｯｸM-PRO" w:eastAsia="HG丸ｺﾞｼｯｸM-PRO" w:hAnsi="HG丸ｺﾞｼｯｸM-PRO" w:hint="eastAsia"/>
        </w:rPr>
        <w:t>●●様</w:t>
      </w:r>
    </w:p>
    <w:p w14:paraId="19A51BBA" w14:textId="77777777" w:rsidR="00D77860" w:rsidRPr="00332053" w:rsidRDefault="00D77860" w:rsidP="00D77860">
      <w:pPr>
        <w:jc w:val="left"/>
        <w:rPr>
          <w:rFonts w:ascii="HG丸ｺﾞｼｯｸM-PRO" w:eastAsia="HG丸ｺﾞｼｯｸM-PRO" w:hAnsi="HG丸ｺﾞｼｯｸM-PRO"/>
        </w:rPr>
      </w:pPr>
      <w:r w:rsidRPr="00332053">
        <w:rPr>
          <w:rFonts w:ascii="HG丸ｺﾞｼｯｸM-PRO" w:eastAsia="HG丸ｺﾞｼｯｸM-PRO" w:hAnsi="HG丸ｺﾞｼｯｸM-PRO" w:hint="eastAsia"/>
        </w:rPr>
        <w:t>●Ｒ　地区●●●委員会副委員長　●●</w:t>
      </w:r>
      <w:r w:rsidRPr="00332053">
        <w:rPr>
          <w:rFonts w:ascii="HG丸ｺﾞｼｯｸM-PRO" w:eastAsia="HG丸ｺﾞｼｯｸM-PRO" w:hAnsi="HG丸ｺﾞｼｯｸM-PRO"/>
        </w:rPr>
        <w:t xml:space="preserve"> </w:t>
      </w:r>
      <w:r w:rsidRPr="00332053">
        <w:rPr>
          <w:rFonts w:ascii="HG丸ｺﾞｼｯｸM-PRO" w:eastAsia="HG丸ｺﾞｼｯｸM-PRO" w:hAnsi="HG丸ｺﾞｼｯｸM-PRO" w:hint="eastAsia"/>
        </w:rPr>
        <w:t>●●様</w:t>
      </w:r>
    </w:p>
    <w:p w14:paraId="6E255E26" w14:textId="77777777" w:rsidR="00D77860" w:rsidRPr="00332053" w:rsidRDefault="00D77860" w:rsidP="00D77860">
      <w:pPr>
        <w:jc w:val="left"/>
        <w:rPr>
          <w:rFonts w:ascii="HG丸ｺﾞｼｯｸM-PRO" w:eastAsia="HG丸ｺﾞｼｯｸM-PRO" w:hAnsi="HG丸ｺﾞｼｯｸM-PRO"/>
        </w:rPr>
      </w:pPr>
      <w:r w:rsidRPr="00332053">
        <w:rPr>
          <w:rFonts w:ascii="HG丸ｺﾞｼｯｸM-PRO" w:eastAsia="HG丸ｺﾞｼｯｸM-PRO" w:hAnsi="HG丸ｺﾞｼｯｸM-PRO" w:hint="eastAsia"/>
        </w:rPr>
        <w:t>●Ｒ　地区●●●委員会委員　●● ●●様</w:t>
      </w:r>
    </w:p>
    <w:p w14:paraId="2A99BEC2" w14:textId="77777777" w:rsidR="00D77860" w:rsidRPr="00332053" w:rsidRDefault="00D77860" w:rsidP="00D77860">
      <w:pPr>
        <w:jc w:val="left"/>
        <w:rPr>
          <w:rFonts w:ascii="HG丸ｺﾞｼｯｸM-PRO" w:eastAsia="HG丸ｺﾞｼｯｸM-PRO" w:hAnsi="HG丸ｺﾞｼｯｸM-PRO"/>
        </w:rPr>
      </w:pPr>
      <w:r w:rsidRPr="00332053">
        <w:rPr>
          <w:rFonts w:ascii="HG丸ｺﾞｼｯｸM-PRO" w:eastAsia="HG丸ｺﾞｼｯｸM-PRO" w:hAnsi="HG丸ｺﾞｼｯｸM-PRO" w:hint="eastAsia"/>
        </w:rPr>
        <w:t>●Ｒ●Ｚ　各クラブ会長・第一副会長・幹事・会計・会員委員長様</w:t>
      </w:r>
    </w:p>
    <w:p w14:paraId="6737E221" w14:textId="77777777" w:rsidR="00D77860" w:rsidRPr="00332053" w:rsidRDefault="00D77860" w:rsidP="00D77860">
      <w:pPr>
        <w:jc w:val="left"/>
        <w:rPr>
          <w:rFonts w:ascii="HG丸ｺﾞｼｯｸM-PRO" w:eastAsia="HG丸ｺﾞｼｯｸM-PRO" w:hAnsi="HG丸ｺﾞｼｯｸM-PRO"/>
        </w:rPr>
      </w:pPr>
    </w:p>
    <w:p w14:paraId="65EAFB08" w14:textId="49218954" w:rsidR="00D77860" w:rsidRPr="00332053" w:rsidRDefault="00D77860" w:rsidP="00D77860">
      <w:pPr>
        <w:jc w:val="right"/>
        <w:rPr>
          <w:rFonts w:ascii="HG丸ｺﾞｼｯｸM-PRO" w:eastAsia="HG丸ｺﾞｼｯｸM-PRO" w:hAnsi="HG丸ｺﾞｼｯｸM-PRO"/>
        </w:rPr>
      </w:pPr>
      <w:r w:rsidRPr="00332053">
        <w:rPr>
          <w:rFonts w:ascii="HG丸ｺﾞｼｯｸM-PRO" w:eastAsia="HG丸ｺﾞｼｯｸM-PRO" w:hAnsi="HG丸ｺﾞｼｯｸM-PRO" w:hint="eastAsia"/>
        </w:rPr>
        <w:t>ライオンズクラブ国際協会336-Ｃ地区</w:t>
      </w:r>
    </w:p>
    <w:p w14:paraId="02AD4318" w14:textId="77777777" w:rsidR="00D77860" w:rsidRPr="00332053" w:rsidRDefault="00D77860" w:rsidP="00D77860">
      <w:pPr>
        <w:wordWrap w:val="0"/>
        <w:jc w:val="right"/>
        <w:rPr>
          <w:rFonts w:ascii="HG丸ｺﾞｼｯｸM-PRO" w:eastAsia="HG丸ｺﾞｼｯｸM-PRO" w:hAnsi="HG丸ｺﾞｼｯｸM-PRO"/>
        </w:rPr>
      </w:pPr>
      <w:r w:rsidRPr="00332053">
        <w:rPr>
          <w:rFonts w:ascii="HG丸ｺﾞｼｯｸM-PRO" w:eastAsia="HG丸ｺﾞｼｯｸM-PRO" w:hAnsi="HG丸ｺﾞｼｯｸM-PRO" w:hint="eastAsia"/>
        </w:rPr>
        <w:t>●Ｒ●Ｚ　ＺＣ　●●</w:t>
      </w:r>
      <w:r w:rsidRPr="00332053">
        <w:rPr>
          <w:rFonts w:ascii="HG丸ｺﾞｼｯｸM-PRO" w:eastAsia="HG丸ｺﾞｼｯｸM-PRO" w:hAnsi="HG丸ｺﾞｼｯｸM-PRO"/>
        </w:rPr>
        <w:t xml:space="preserve"> </w:t>
      </w:r>
      <w:r w:rsidRPr="00332053">
        <w:rPr>
          <w:rFonts w:ascii="HG丸ｺﾞｼｯｸM-PRO" w:eastAsia="HG丸ｺﾞｼｯｸM-PRO" w:hAnsi="HG丸ｺﾞｼｯｸM-PRO" w:hint="eastAsia"/>
        </w:rPr>
        <w:t>●●</w:t>
      </w:r>
    </w:p>
    <w:p w14:paraId="4BF39362" w14:textId="77777777" w:rsidR="00D77860" w:rsidRPr="00332053" w:rsidRDefault="00D77860" w:rsidP="00D77860">
      <w:pPr>
        <w:jc w:val="right"/>
        <w:rPr>
          <w:rFonts w:ascii="HG丸ｺﾞｼｯｸM-PRO" w:eastAsia="HG丸ｺﾞｼｯｸM-PRO" w:hAnsi="HG丸ｺﾞｼｯｸM-PRO"/>
        </w:rPr>
      </w:pPr>
      <w:r w:rsidRPr="00332053">
        <w:rPr>
          <w:rFonts w:ascii="HG丸ｺﾞｼｯｸM-PRO" w:eastAsia="HG丸ｺﾞｼｯｸM-PRO" w:hAnsi="HG丸ｺﾞｼｯｸM-PRO" w:hint="eastAsia"/>
        </w:rPr>
        <w:t>●●●ライオンズクラブ</w:t>
      </w:r>
    </w:p>
    <w:p w14:paraId="5A6A0220" w14:textId="77777777" w:rsidR="00D77860" w:rsidRPr="00332053" w:rsidRDefault="00D77860" w:rsidP="00D77860">
      <w:pPr>
        <w:wordWrap w:val="0"/>
        <w:jc w:val="right"/>
        <w:rPr>
          <w:rFonts w:ascii="HG丸ｺﾞｼｯｸM-PRO" w:eastAsia="HG丸ｺﾞｼｯｸM-PRO" w:hAnsi="HG丸ｺﾞｼｯｸM-PRO"/>
        </w:rPr>
      </w:pPr>
      <w:r w:rsidRPr="00332053">
        <w:rPr>
          <w:rFonts w:ascii="HG丸ｺﾞｼｯｸM-PRO" w:eastAsia="HG丸ｺﾞｼｯｸM-PRO" w:hAnsi="HG丸ｺﾞｼｯｸM-PRO" w:hint="eastAsia"/>
        </w:rPr>
        <w:t>会長　●●</w:t>
      </w:r>
      <w:r w:rsidRPr="00332053">
        <w:rPr>
          <w:rFonts w:ascii="HG丸ｺﾞｼｯｸM-PRO" w:eastAsia="HG丸ｺﾞｼｯｸM-PRO" w:hAnsi="HG丸ｺﾞｼｯｸM-PRO"/>
        </w:rPr>
        <w:t xml:space="preserve"> </w:t>
      </w:r>
      <w:r w:rsidRPr="00332053">
        <w:rPr>
          <w:rFonts w:ascii="HG丸ｺﾞｼｯｸM-PRO" w:eastAsia="HG丸ｺﾞｼｯｸM-PRO" w:hAnsi="HG丸ｺﾞｼｯｸM-PRO" w:hint="eastAsia"/>
        </w:rPr>
        <w:t>●●</w:t>
      </w:r>
    </w:p>
    <w:p w14:paraId="2FE06935" w14:textId="77777777" w:rsidR="00D77860" w:rsidRPr="00332053" w:rsidRDefault="00D77860" w:rsidP="00D77860">
      <w:pPr>
        <w:jc w:val="center"/>
        <w:rPr>
          <w:rFonts w:ascii="HG丸ｺﾞｼｯｸM-PRO" w:eastAsia="HG丸ｺﾞｼｯｸM-PRO" w:hAnsi="HG丸ｺﾞｼｯｸM-PRO"/>
          <w:sz w:val="28"/>
          <w:szCs w:val="28"/>
        </w:rPr>
      </w:pPr>
      <w:r w:rsidRPr="00332053">
        <w:rPr>
          <w:rFonts w:ascii="HG丸ｺﾞｼｯｸM-PRO" w:eastAsia="HG丸ｺﾞｼｯｸM-PRO" w:hAnsi="HG丸ｺﾞｼｯｸM-PRO" w:hint="eastAsia"/>
          <w:sz w:val="28"/>
          <w:szCs w:val="28"/>
        </w:rPr>
        <w:t>2025-2026年度　●Ｒ●Ｚ</w:t>
      </w:r>
    </w:p>
    <w:p w14:paraId="4F30D917" w14:textId="77777777" w:rsidR="00D77860" w:rsidRPr="00332053" w:rsidRDefault="00D77860" w:rsidP="00D77860">
      <w:pPr>
        <w:jc w:val="center"/>
        <w:rPr>
          <w:rFonts w:ascii="HG丸ｺﾞｼｯｸM-PRO" w:eastAsia="HG丸ｺﾞｼｯｸM-PRO" w:hAnsi="HG丸ｺﾞｼｯｸM-PRO"/>
          <w:sz w:val="28"/>
          <w:szCs w:val="28"/>
        </w:rPr>
      </w:pPr>
      <w:r w:rsidRPr="00332053">
        <w:rPr>
          <w:rFonts w:ascii="HG丸ｺﾞｼｯｸM-PRO" w:eastAsia="HG丸ｺﾞｼｯｸM-PRO" w:hAnsi="HG丸ｺﾞｼｯｸM-PRO" w:hint="eastAsia"/>
          <w:sz w:val="28"/>
          <w:szCs w:val="28"/>
        </w:rPr>
        <w:t>地区ガバナー公式訪問ご案内</w:t>
      </w:r>
    </w:p>
    <w:p w14:paraId="20052219" w14:textId="77777777" w:rsidR="00D77860" w:rsidRPr="00332053" w:rsidRDefault="00D77860" w:rsidP="00D77860">
      <w:pPr>
        <w:jc w:val="center"/>
        <w:rPr>
          <w:rFonts w:ascii="HG丸ｺﾞｼｯｸM-PRO" w:eastAsia="HG丸ｺﾞｼｯｸM-PRO" w:hAnsi="HG丸ｺﾞｼｯｸM-PRO"/>
        </w:rPr>
      </w:pPr>
    </w:p>
    <w:p w14:paraId="7FF9CB48" w14:textId="77777777" w:rsidR="00D77860" w:rsidRPr="00332053" w:rsidRDefault="00D77860" w:rsidP="00D77860">
      <w:pPr>
        <w:ind w:firstLineChars="100" w:firstLine="210"/>
        <w:rPr>
          <w:rFonts w:ascii="HG丸ｺﾞｼｯｸM-PRO" w:eastAsia="HG丸ｺﾞｼｯｸM-PRO" w:hAnsi="HG丸ｺﾞｼｯｸM-PRO" w:cs="Times New Roman"/>
          <w:sz w:val="24"/>
          <w:szCs w:val="24"/>
        </w:rPr>
      </w:pPr>
      <w:r w:rsidRPr="00332053">
        <w:rPr>
          <w:rFonts w:ascii="HG丸ｺﾞｼｯｸM-PRO" w:eastAsia="HG丸ｺﾞｼｯｸM-PRO" w:hAnsi="HG丸ｺﾞｼｯｸM-PRO" w:cs="Times New Roman" w:hint="eastAsia"/>
        </w:rPr>
        <w:t>拝啓</w:t>
      </w:r>
      <w:r w:rsidRPr="00332053">
        <w:rPr>
          <w:rFonts w:ascii="HG丸ｺﾞｼｯｸM-PRO" w:eastAsia="HG丸ｺﾞｼｯｸM-PRO" w:hAnsi="HG丸ｺﾞｼｯｸM-PRO" w:cs="Times New Roman" w:hint="eastAsia"/>
          <w:sz w:val="24"/>
          <w:szCs w:val="24"/>
        </w:rPr>
        <w:t xml:space="preserve">　</w:t>
      </w:r>
      <w:r w:rsidRPr="00332053">
        <w:rPr>
          <w:rFonts w:ascii="HG丸ｺﾞｼｯｸM-PRO" w:eastAsia="HG丸ｺﾞｼｯｸM-PRO" w:hAnsi="HG丸ｺﾞｼｯｸM-PRO" w:hint="eastAsia"/>
        </w:rPr>
        <w:t>時下ますますご清栄のこととお慶び申し上げます。平素は円滑なゾーン運営に格別のご理解とご協力を賜り、厚く御礼申し上げます。</w:t>
      </w:r>
    </w:p>
    <w:p w14:paraId="2CF87DD2" w14:textId="77777777" w:rsidR="00D77860" w:rsidRPr="00332053" w:rsidRDefault="00D77860" w:rsidP="00D77860">
      <w:pPr>
        <w:rPr>
          <w:rFonts w:ascii="HG丸ｺﾞｼｯｸM-PRO" w:eastAsia="HG丸ｺﾞｼｯｸM-PRO" w:hAnsi="HG丸ｺﾞｼｯｸM-PRO"/>
        </w:rPr>
      </w:pPr>
      <w:r w:rsidRPr="00332053">
        <w:rPr>
          <w:rFonts w:ascii="HG丸ｺﾞｼｯｸM-PRO" w:eastAsia="HG丸ｺﾞｼｯｸM-PRO" w:hAnsi="HG丸ｺﾞｼｯｸM-PRO" w:hint="eastAsia"/>
        </w:rPr>
        <w:t xml:space="preserve">　さて、2025-2026年度の地区ガバナー公式訪問を下記の要領で開催いたしますので万障お繰り合わせのうえ、ご出席賜りますようご案内申し上げます。服装につきましては、クールビズ推進としてノーネクタイ・上着着用でお願いいたします。</w:t>
      </w:r>
    </w:p>
    <w:p w14:paraId="53FFB415" w14:textId="77777777" w:rsidR="00D77860" w:rsidRPr="00332053" w:rsidRDefault="00D77860" w:rsidP="00D77860">
      <w:pPr>
        <w:jc w:val="right"/>
        <w:rPr>
          <w:rFonts w:ascii="HG丸ｺﾞｼｯｸM-PRO" w:eastAsia="HG丸ｺﾞｼｯｸM-PRO" w:hAnsi="HG丸ｺﾞｼｯｸM-PRO" w:cs="Times New Roman"/>
        </w:rPr>
      </w:pPr>
      <w:r w:rsidRPr="00332053">
        <w:rPr>
          <w:rFonts w:ascii="HG丸ｺﾞｼｯｸM-PRO" w:eastAsia="HG丸ｺﾞｼｯｸM-PRO" w:hAnsi="HG丸ｺﾞｼｯｸM-PRO" w:cs="Times New Roman" w:hint="eastAsia"/>
        </w:rPr>
        <w:t>敬具</w:t>
      </w:r>
    </w:p>
    <w:p w14:paraId="13AC7ED2" w14:textId="77777777" w:rsidR="00D77860" w:rsidRPr="00332053" w:rsidRDefault="00D77860" w:rsidP="00D77860">
      <w:pPr>
        <w:rPr>
          <w:rFonts w:ascii="HG丸ｺﾞｼｯｸM-PRO" w:eastAsia="HG丸ｺﾞｼｯｸM-PRO" w:hAnsi="HG丸ｺﾞｼｯｸM-PRO"/>
        </w:rPr>
      </w:pPr>
    </w:p>
    <w:p w14:paraId="5B89F50F" w14:textId="77777777" w:rsidR="00D77860" w:rsidRPr="00332053" w:rsidRDefault="00D77860" w:rsidP="00D77860">
      <w:pPr>
        <w:jc w:val="center"/>
        <w:rPr>
          <w:rFonts w:ascii="HG丸ｺﾞｼｯｸM-PRO" w:eastAsia="HG丸ｺﾞｼｯｸM-PRO" w:hAnsi="HG丸ｺﾞｼｯｸM-PRO"/>
        </w:rPr>
      </w:pPr>
      <w:r w:rsidRPr="00332053">
        <w:rPr>
          <w:rFonts w:ascii="HG丸ｺﾞｼｯｸM-PRO" w:eastAsia="HG丸ｺﾞｼｯｸM-PRO" w:hAnsi="HG丸ｺﾞｼｯｸM-PRO" w:hint="eastAsia"/>
        </w:rPr>
        <w:t>記</w:t>
      </w:r>
    </w:p>
    <w:p w14:paraId="568B382F" w14:textId="77777777" w:rsidR="00D77860" w:rsidRPr="00332053" w:rsidRDefault="00D77860" w:rsidP="00D77860">
      <w:pPr>
        <w:rPr>
          <w:rFonts w:ascii="HG丸ｺﾞｼｯｸM-PRO" w:eastAsia="HG丸ｺﾞｼｯｸM-PRO" w:hAnsi="HG丸ｺﾞｼｯｸM-PRO"/>
        </w:rPr>
      </w:pPr>
    </w:p>
    <w:p w14:paraId="35F746F4" w14:textId="26746130" w:rsidR="00D77860" w:rsidRPr="00332053" w:rsidRDefault="00D77860" w:rsidP="00D77860">
      <w:pPr>
        <w:rPr>
          <w:rFonts w:ascii="HG丸ｺﾞｼｯｸM-PRO" w:eastAsia="HG丸ｺﾞｼｯｸM-PRO" w:hAnsi="HG丸ｺﾞｼｯｸM-PRO"/>
        </w:rPr>
      </w:pPr>
      <w:r w:rsidRPr="00332053">
        <w:rPr>
          <w:rFonts w:ascii="HG丸ｺﾞｼｯｸM-PRO" w:eastAsia="HG丸ｺﾞｼｯｸM-PRO" w:hAnsi="HG丸ｺﾞｼｯｸM-PRO" w:hint="eastAsia"/>
        </w:rPr>
        <w:t xml:space="preserve">日　 </w:t>
      </w:r>
      <w:r w:rsidRPr="00332053">
        <w:rPr>
          <w:rFonts w:ascii="HG丸ｺﾞｼｯｸM-PRO" w:eastAsia="HG丸ｺﾞｼｯｸM-PRO" w:hAnsi="HG丸ｺﾞｼｯｸM-PRO"/>
        </w:rPr>
        <w:t xml:space="preserve"> </w:t>
      </w:r>
      <w:r w:rsidRPr="00332053">
        <w:rPr>
          <w:rFonts w:ascii="HG丸ｺﾞｼｯｸM-PRO" w:eastAsia="HG丸ｺﾞｼｯｸM-PRO" w:hAnsi="HG丸ｺﾞｼｯｸM-PRO" w:hint="eastAsia"/>
        </w:rPr>
        <w:t xml:space="preserve">時 ： 2025年●月●●日（●）  　</w:t>
      </w:r>
      <w:r w:rsidR="00332053">
        <w:rPr>
          <w:rFonts w:ascii="HG丸ｺﾞｼｯｸM-PRO" w:eastAsia="HG丸ｺﾞｼｯｸM-PRO" w:hAnsi="HG丸ｺﾞｼｯｸM-PRO" w:hint="eastAsia"/>
        </w:rPr>
        <w:t xml:space="preserve">  </w:t>
      </w:r>
      <w:r w:rsidRPr="00332053">
        <w:rPr>
          <w:rFonts w:ascii="HG丸ｺﾞｼｯｸM-PRO" w:eastAsia="HG丸ｺﾞｼｯｸM-PRO" w:hAnsi="HG丸ｺﾞｼｯｸM-PRO" w:hint="eastAsia"/>
        </w:rPr>
        <w:t xml:space="preserve">登録受付  </w:t>
      </w:r>
      <w:r w:rsidRPr="00332053">
        <w:rPr>
          <w:rFonts w:ascii="HG丸ｺﾞｼｯｸM-PRO" w:eastAsia="HG丸ｺﾞｼｯｸM-PRO" w:hAnsi="HG丸ｺﾞｼｯｸM-PRO"/>
        </w:rPr>
        <w:t xml:space="preserve"> </w:t>
      </w:r>
      <w:r w:rsidRPr="00332053">
        <w:rPr>
          <w:rFonts w:ascii="HG丸ｺﾞｼｯｸM-PRO" w:eastAsia="HG丸ｺﾞｼｯｸM-PRO" w:hAnsi="HG丸ｺﾞｼｯｸM-PRO" w:hint="eastAsia"/>
        </w:rPr>
        <w:t xml:space="preserve"> ●●：●●～</w:t>
      </w:r>
    </w:p>
    <w:p w14:paraId="6A69DD59" w14:textId="77777777" w:rsidR="00D77860" w:rsidRPr="00332053" w:rsidRDefault="00D77860" w:rsidP="00D77860">
      <w:pPr>
        <w:rPr>
          <w:rFonts w:ascii="HG丸ｺﾞｼｯｸM-PRO" w:eastAsia="HG丸ｺﾞｼｯｸM-PRO" w:hAnsi="HG丸ｺﾞｼｯｸM-PRO"/>
        </w:rPr>
      </w:pPr>
      <w:r w:rsidRPr="00332053">
        <w:rPr>
          <w:rFonts w:ascii="HG丸ｺﾞｼｯｸM-PRO" w:eastAsia="HG丸ｺﾞｼｯｸM-PRO" w:hAnsi="HG丸ｺﾞｼｯｸM-PRO" w:hint="eastAsia"/>
        </w:rPr>
        <w:t xml:space="preserve">　　　　　　　　　　　　　　　　　　　　公式訪問  </w:t>
      </w:r>
      <w:r w:rsidRPr="00332053">
        <w:rPr>
          <w:rFonts w:ascii="HG丸ｺﾞｼｯｸM-PRO" w:eastAsia="HG丸ｺﾞｼｯｸM-PRO" w:hAnsi="HG丸ｺﾞｼｯｸM-PRO"/>
        </w:rPr>
        <w:t xml:space="preserve"> </w:t>
      </w:r>
      <w:r w:rsidRPr="00332053">
        <w:rPr>
          <w:rFonts w:ascii="HG丸ｺﾞｼｯｸM-PRO" w:eastAsia="HG丸ｺﾞｼｯｸM-PRO" w:hAnsi="HG丸ｺﾞｼｯｸM-PRO" w:hint="eastAsia"/>
        </w:rPr>
        <w:t xml:space="preserve"> ●●：●●～●●：●●</w:t>
      </w:r>
    </w:p>
    <w:p w14:paraId="7A5D8FF2" w14:textId="77777777" w:rsidR="00D77860" w:rsidRPr="00332053" w:rsidRDefault="00D77860" w:rsidP="00D77860">
      <w:pPr>
        <w:rPr>
          <w:rFonts w:ascii="HG丸ｺﾞｼｯｸM-PRO" w:eastAsia="HG丸ｺﾞｼｯｸM-PRO" w:hAnsi="HG丸ｺﾞｼｯｸM-PRO"/>
        </w:rPr>
      </w:pPr>
      <w:r w:rsidRPr="00332053">
        <w:rPr>
          <w:rFonts w:ascii="HG丸ｺﾞｼｯｸM-PRO" w:eastAsia="HG丸ｺﾞｼｯｸM-PRO" w:hAnsi="HG丸ｺﾞｼｯｸM-PRO" w:hint="eastAsia"/>
        </w:rPr>
        <w:t xml:space="preserve">　　　　　　　　　　　　　　　　　　　　懇 親 会   </w:t>
      </w:r>
      <w:r w:rsidRPr="00332053">
        <w:rPr>
          <w:rFonts w:ascii="HG丸ｺﾞｼｯｸM-PRO" w:eastAsia="HG丸ｺﾞｼｯｸM-PRO" w:hAnsi="HG丸ｺﾞｼｯｸM-PRO"/>
        </w:rPr>
        <w:t xml:space="preserve">  </w:t>
      </w:r>
      <w:r w:rsidRPr="00332053">
        <w:rPr>
          <w:rFonts w:ascii="HG丸ｺﾞｼｯｸM-PRO" w:eastAsia="HG丸ｺﾞｼｯｸM-PRO" w:hAnsi="HG丸ｺﾞｼｯｸM-PRO" w:hint="eastAsia"/>
        </w:rPr>
        <w:t>●●：●●～●●：●●</w:t>
      </w:r>
    </w:p>
    <w:p w14:paraId="72683757" w14:textId="77777777" w:rsidR="00D77860" w:rsidRPr="00332053" w:rsidRDefault="00D77860" w:rsidP="00D77860">
      <w:pPr>
        <w:rPr>
          <w:rFonts w:ascii="HG丸ｺﾞｼｯｸM-PRO" w:eastAsia="HG丸ｺﾞｼｯｸM-PRO" w:hAnsi="HG丸ｺﾞｼｯｸM-PRO"/>
        </w:rPr>
      </w:pPr>
      <w:r w:rsidRPr="00332053">
        <w:rPr>
          <w:rFonts w:ascii="HG丸ｺﾞｼｯｸM-PRO" w:eastAsia="HG丸ｺﾞｼｯｸM-PRO" w:hAnsi="HG丸ｺﾞｼｯｸM-PRO" w:hint="eastAsia"/>
        </w:rPr>
        <w:t xml:space="preserve">場　 </w:t>
      </w:r>
      <w:r w:rsidRPr="00332053">
        <w:rPr>
          <w:rFonts w:ascii="HG丸ｺﾞｼｯｸM-PRO" w:eastAsia="HG丸ｺﾞｼｯｸM-PRO" w:hAnsi="HG丸ｺﾞｼｯｸM-PRO"/>
        </w:rPr>
        <w:t xml:space="preserve"> </w:t>
      </w:r>
      <w:r w:rsidRPr="00332053">
        <w:rPr>
          <w:rFonts w:ascii="HG丸ｺﾞｼｯｸM-PRO" w:eastAsia="HG丸ｺﾞｼｯｸM-PRO" w:hAnsi="HG丸ｺﾞｼｯｸM-PRO" w:hint="eastAsia"/>
        </w:rPr>
        <w:t>所 ： ●●●ホテル　●階</w:t>
      </w:r>
    </w:p>
    <w:p w14:paraId="231FEB56" w14:textId="77777777" w:rsidR="00D77860" w:rsidRPr="00332053" w:rsidRDefault="00D77860" w:rsidP="00D77860">
      <w:pPr>
        <w:rPr>
          <w:rFonts w:ascii="HG丸ｺﾞｼｯｸM-PRO" w:eastAsia="HG丸ｺﾞｼｯｸM-PRO" w:hAnsi="HG丸ｺﾞｼｯｸM-PRO"/>
        </w:rPr>
      </w:pPr>
      <w:r w:rsidRPr="00332053">
        <w:rPr>
          <w:rFonts w:ascii="HG丸ｺﾞｼｯｸM-PRO" w:eastAsia="HG丸ｺﾞｼｯｸM-PRO" w:hAnsi="HG丸ｺﾞｼｯｸM-PRO" w:hint="eastAsia"/>
        </w:rPr>
        <w:t xml:space="preserve">　　　　　　広島市中区●●町●●-●●</w:t>
      </w:r>
    </w:p>
    <w:p w14:paraId="1A93F6EB" w14:textId="77777777" w:rsidR="00D77860" w:rsidRPr="00332053" w:rsidRDefault="00D77860" w:rsidP="00D77860">
      <w:pPr>
        <w:rPr>
          <w:rFonts w:ascii="HG丸ｺﾞｼｯｸM-PRO" w:eastAsia="HG丸ｺﾞｼｯｸM-PRO" w:hAnsi="HG丸ｺﾞｼｯｸM-PRO"/>
        </w:rPr>
      </w:pPr>
      <w:r w:rsidRPr="00332053">
        <w:rPr>
          <w:rFonts w:ascii="HG丸ｺﾞｼｯｸM-PRO" w:eastAsia="HG丸ｺﾞｼｯｸM-PRO" w:hAnsi="HG丸ｺﾞｼｯｸM-PRO" w:hint="eastAsia"/>
        </w:rPr>
        <w:t>出 席 者 ： キャビネット役員・地区役員・地区委員</w:t>
      </w:r>
    </w:p>
    <w:p w14:paraId="39746372" w14:textId="77777777" w:rsidR="00D77860" w:rsidRPr="00332053" w:rsidRDefault="00D77860" w:rsidP="00D77860">
      <w:pPr>
        <w:rPr>
          <w:rFonts w:ascii="HG丸ｺﾞｼｯｸM-PRO" w:eastAsia="HG丸ｺﾞｼｯｸM-PRO" w:hAnsi="HG丸ｺﾞｼｯｸM-PRO"/>
        </w:rPr>
      </w:pPr>
      <w:r w:rsidRPr="00332053">
        <w:rPr>
          <w:rFonts w:ascii="HG丸ｺﾞｼｯｸM-PRO" w:eastAsia="HG丸ｺﾞｼｯｸM-PRO" w:hAnsi="HG丸ｺﾞｼｯｸM-PRO" w:hint="eastAsia"/>
        </w:rPr>
        <w:t xml:space="preserve">　　　　　　クラブ会長・第一副会長・幹事・会計・会員委員長</w:t>
      </w:r>
    </w:p>
    <w:p w14:paraId="4117F098" w14:textId="77777777" w:rsidR="00D77860" w:rsidRPr="00332053" w:rsidRDefault="00D77860" w:rsidP="00D77860">
      <w:pPr>
        <w:numPr>
          <w:ilvl w:val="0"/>
          <w:numId w:val="4"/>
        </w:numPr>
        <w:rPr>
          <w:rFonts w:ascii="HG丸ｺﾞｼｯｸM-PRO" w:eastAsia="HG丸ｺﾞｼｯｸM-PRO" w:hAnsi="HG丸ｺﾞｼｯｸM-PRO"/>
        </w:rPr>
      </w:pPr>
      <w:r w:rsidRPr="00332053">
        <w:rPr>
          <w:rFonts w:ascii="HG丸ｺﾞｼｯｸM-PRO" w:eastAsia="HG丸ｺﾞｼｯｸM-PRO" w:hAnsi="HG丸ｺﾞｼｯｸM-PRO" w:hint="eastAsia"/>
        </w:rPr>
        <w:t>クラブ役員欠席の場合は、必ず代理の方の出席をお願いいたします。</w:t>
      </w:r>
    </w:p>
    <w:p w14:paraId="4E75CB70" w14:textId="77777777" w:rsidR="00D77860" w:rsidRPr="00332053" w:rsidRDefault="00D77860" w:rsidP="00D77860">
      <w:pPr>
        <w:rPr>
          <w:rFonts w:ascii="HG丸ｺﾞｼｯｸM-PRO" w:eastAsia="HG丸ｺﾞｼｯｸM-PRO" w:hAnsi="HG丸ｺﾞｼｯｸM-PRO"/>
        </w:rPr>
      </w:pPr>
      <w:r w:rsidRPr="00332053">
        <w:rPr>
          <w:rFonts w:ascii="HG丸ｺﾞｼｯｸM-PRO" w:eastAsia="HG丸ｺﾞｼｯｸM-PRO" w:hAnsi="HG丸ｺﾞｼｯｸM-PRO" w:hint="eastAsia"/>
        </w:rPr>
        <w:t>持 参 物 ： クラブ旗・名札・ライオンズ必携・筆記用具</w:t>
      </w:r>
    </w:p>
    <w:p w14:paraId="180A67D3" w14:textId="77777777" w:rsidR="00D77860" w:rsidRPr="00332053" w:rsidRDefault="00D77860" w:rsidP="00D77860">
      <w:pPr>
        <w:rPr>
          <w:rFonts w:ascii="HG丸ｺﾞｼｯｸM-PRO" w:eastAsia="HG丸ｺﾞｼｯｸM-PRO" w:hAnsi="HG丸ｺﾞｼｯｸM-PRO"/>
        </w:rPr>
      </w:pPr>
      <w:r w:rsidRPr="00332053">
        <w:rPr>
          <w:rFonts w:ascii="HG丸ｺﾞｼｯｸM-PRO" w:eastAsia="HG丸ｺﾞｼｯｸM-PRO" w:hAnsi="HG丸ｺﾞｼｯｸM-PRO" w:hint="eastAsia"/>
        </w:rPr>
        <w:t>登 録 料 ： ●●,●●●円/１名</w:t>
      </w:r>
    </w:p>
    <w:p w14:paraId="623DBEDA" w14:textId="77777777" w:rsidR="00D77860" w:rsidRPr="00332053" w:rsidRDefault="00D77860" w:rsidP="00D77860">
      <w:pPr>
        <w:rPr>
          <w:rFonts w:ascii="HG丸ｺﾞｼｯｸM-PRO" w:eastAsia="HG丸ｺﾞｼｯｸM-PRO" w:hAnsi="HG丸ｺﾞｼｯｸM-PRO"/>
        </w:rPr>
      </w:pPr>
      <w:r w:rsidRPr="00332053">
        <w:rPr>
          <w:rFonts w:ascii="HG丸ｺﾞｼｯｸM-PRO" w:eastAsia="HG丸ｺﾞｼｯｸM-PRO" w:hAnsi="HG丸ｺﾞｼｯｸM-PRO" w:hint="eastAsia"/>
        </w:rPr>
        <w:t>振 込 先 ： ●●銀行　●●支店　普通　１２３１４５６</w:t>
      </w:r>
    </w:p>
    <w:p w14:paraId="75CF89AF" w14:textId="77777777" w:rsidR="00D77860" w:rsidRPr="00332053" w:rsidRDefault="00D77860" w:rsidP="00D77860">
      <w:pPr>
        <w:rPr>
          <w:rFonts w:ascii="HG丸ｺﾞｼｯｸM-PRO" w:eastAsia="HG丸ｺﾞｼｯｸM-PRO" w:hAnsi="HG丸ｺﾞｼｯｸM-PRO"/>
        </w:rPr>
      </w:pPr>
      <w:r w:rsidRPr="00332053">
        <w:rPr>
          <w:rFonts w:ascii="HG丸ｺﾞｼｯｸM-PRO" w:eastAsia="HG丸ｺﾞｼｯｸM-PRO" w:hAnsi="HG丸ｺﾞｼｯｸM-PRO" w:hint="eastAsia"/>
        </w:rPr>
        <w:t xml:space="preserve">　　　　　　●●●ライオンズクラブ　会計　●●</w:t>
      </w:r>
      <w:r w:rsidRPr="00332053">
        <w:rPr>
          <w:rFonts w:ascii="HG丸ｺﾞｼｯｸM-PRO" w:eastAsia="HG丸ｺﾞｼｯｸM-PRO" w:hAnsi="HG丸ｺﾞｼｯｸM-PRO"/>
        </w:rPr>
        <w:t xml:space="preserve"> </w:t>
      </w:r>
      <w:r w:rsidRPr="00332053">
        <w:rPr>
          <w:rFonts w:ascii="HG丸ｺﾞｼｯｸM-PRO" w:eastAsia="HG丸ｺﾞｼｯｸM-PRO" w:hAnsi="HG丸ｺﾞｼｯｸM-PRO" w:hint="eastAsia"/>
        </w:rPr>
        <w:t>●●</w:t>
      </w:r>
    </w:p>
    <w:p w14:paraId="35E1EC45" w14:textId="77777777" w:rsidR="00D77860" w:rsidRPr="00332053" w:rsidRDefault="00D77860" w:rsidP="00D77860">
      <w:pPr>
        <w:rPr>
          <w:rFonts w:ascii="HG丸ｺﾞｼｯｸM-PRO" w:eastAsia="HG丸ｺﾞｼｯｸM-PRO" w:hAnsi="HG丸ｺﾞｼｯｸM-PRO"/>
        </w:rPr>
      </w:pPr>
      <w:r w:rsidRPr="00332053">
        <w:rPr>
          <w:rFonts w:ascii="HG丸ｺﾞｼｯｸM-PRO" w:eastAsia="HG丸ｺﾞｼｯｸM-PRO" w:hAnsi="HG丸ｺﾞｼｯｸM-PRO" w:hint="eastAsia"/>
        </w:rPr>
        <w:t>締 切 り ： ●月●●日（●）までに出欠のご返信、地区ガバナー公式訪問質回答書</w:t>
      </w:r>
    </w:p>
    <w:p w14:paraId="3731E9E9" w14:textId="77777777" w:rsidR="00D77860" w:rsidRPr="00332053" w:rsidRDefault="00D77860" w:rsidP="00D77860">
      <w:pPr>
        <w:ind w:firstLineChars="600" w:firstLine="1260"/>
        <w:rPr>
          <w:rFonts w:ascii="HG丸ｺﾞｼｯｸM-PRO" w:eastAsia="HG丸ｺﾞｼｯｸM-PRO" w:hAnsi="HG丸ｺﾞｼｯｸM-PRO"/>
        </w:rPr>
      </w:pPr>
      <w:r w:rsidRPr="00332053">
        <w:rPr>
          <w:rFonts w:ascii="HG丸ｺﾞｼｯｸM-PRO" w:eastAsia="HG丸ｺﾞｼｯｸM-PRO" w:hAnsi="HG丸ｺﾞｼｯｸM-PRO" w:hint="eastAsia"/>
        </w:rPr>
        <w:t>予算書、委員会組織表をメールにてご返信ください。</w:t>
      </w:r>
    </w:p>
    <w:p w14:paraId="10E75721" w14:textId="77777777" w:rsidR="00D77860" w:rsidRPr="00332053" w:rsidRDefault="00D77860" w:rsidP="00D77860">
      <w:pPr>
        <w:ind w:firstLineChars="600" w:firstLine="1260"/>
        <w:rPr>
          <w:rFonts w:ascii="HG丸ｺﾞｼｯｸM-PRO" w:eastAsia="HG丸ｺﾞｼｯｸM-PRO" w:hAnsi="HG丸ｺﾞｼｯｸM-PRO"/>
        </w:rPr>
      </w:pPr>
      <w:r w:rsidRPr="00332053">
        <w:rPr>
          <w:rFonts w:ascii="HG丸ｺﾞｼｯｸM-PRO" w:eastAsia="HG丸ｺﾞｼｯｸM-PRO" w:hAnsi="HG丸ｺﾞｼｯｸM-PRO" w:hint="eastAsia"/>
        </w:rPr>
        <w:t>ご返信先：Ｅ-m</w:t>
      </w:r>
      <w:r w:rsidRPr="00332053">
        <w:rPr>
          <w:rFonts w:ascii="HG丸ｺﾞｼｯｸM-PRO" w:eastAsia="HG丸ｺﾞｼｯｸM-PRO" w:hAnsi="HG丸ｺﾞｼｯｸM-PRO"/>
        </w:rPr>
        <w:t>ail:</w:t>
      </w:r>
      <w:r w:rsidRPr="00332053">
        <w:rPr>
          <w:rFonts w:ascii="HG丸ｺﾞｼｯｸM-PRO" w:eastAsia="HG丸ｺﾞｼｯｸM-PRO" w:hAnsi="HG丸ｺﾞｼｯｸM-PRO" w:hint="eastAsia"/>
        </w:rPr>
        <w:t>●●●＠●●●●●●</w:t>
      </w:r>
    </w:p>
    <w:p w14:paraId="16064B68" w14:textId="77777777" w:rsidR="00D77860" w:rsidRPr="00332053" w:rsidRDefault="00D77860" w:rsidP="00D77860">
      <w:pPr>
        <w:jc w:val="right"/>
        <w:rPr>
          <w:rFonts w:ascii="HG丸ｺﾞｼｯｸM-PRO" w:eastAsia="HG丸ｺﾞｼｯｸM-PRO" w:hAnsi="HG丸ｺﾞｼｯｸM-PRO" w:cs="Times New Roman"/>
        </w:rPr>
      </w:pPr>
      <w:r w:rsidRPr="00332053">
        <w:rPr>
          <w:rFonts w:ascii="HG丸ｺﾞｼｯｸM-PRO" w:eastAsia="HG丸ｺﾞｼｯｸM-PRO" w:hAnsi="HG丸ｺﾞｼｯｸM-PRO" w:cs="Times New Roman" w:hint="eastAsia"/>
        </w:rPr>
        <w:t>以上</w:t>
      </w:r>
    </w:p>
    <w:p w14:paraId="52689BBE" w14:textId="77777777" w:rsidR="00D20F25" w:rsidRPr="00332053" w:rsidRDefault="00D20F25" w:rsidP="00A5016D">
      <w:pPr>
        <w:rPr>
          <w:rFonts w:ascii="HG丸ｺﾞｼｯｸM-PRO" w:eastAsia="HG丸ｺﾞｼｯｸM-PRO" w:hAnsi="HG丸ｺﾞｼｯｸM-PRO"/>
          <w:color w:val="FFFFFF" w:themeColor="background1"/>
          <w14:textFill>
            <w14:noFill/>
          </w14:textFill>
        </w:rPr>
      </w:pPr>
    </w:p>
    <w:sectPr w:rsidR="00D20F25" w:rsidRPr="00332053" w:rsidSect="00335B9D">
      <w:headerReference w:type="default" r:id="rId9"/>
      <w:pgSz w:w="11906" w:h="16838"/>
      <w:pgMar w:top="2738" w:right="170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982B" w14:textId="77777777" w:rsidR="001200D5" w:rsidRDefault="001200D5">
      <w:r>
        <w:separator/>
      </w:r>
    </w:p>
  </w:endnote>
  <w:endnote w:type="continuationSeparator" w:id="0">
    <w:p w14:paraId="1D83FEC4" w14:textId="77777777" w:rsidR="001200D5" w:rsidRDefault="0012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1321" w14:textId="77777777" w:rsidR="001200D5" w:rsidRDefault="001200D5">
      <w:r>
        <w:separator/>
      </w:r>
    </w:p>
  </w:footnote>
  <w:footnote w:type="continuationSeparator" w:id="0">
    <w:p w14:paraId="70E6D4ED" w14:textId="77777777" w:rsidR="001200D5" w:rsidRDefault="00120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1E4F" w14:textId="77777777" w:rsidR="00BF0116" w:rsidRDefault="00335B9D">
    <w:pPr>
      <w:pBdr>
        <w:top w:val="nil"/>
        <w:left w:val="nil"/>
        <w:bottom w:val="nil"/>
        <w:right w:val="nil"/>
        <w:between w:val="nil"/>
      </w:pBdr>
      <w:tabs>
        <w:tab w:val="center" w:pos="4252"/>
        <w:tab w:val="right" w:pos="8504"/>
      </w:tabs>
      <w:rPr>
        <w:color w:val="000000"/>
      </w:rPr>
    </w:pPr>
    <w:r w:rsidRPr="00335B9D">
      <w:rPr>
        <w:noProof/>
        <w:color w:val="000000"/>
      </w:rPr>
      <w:drawing>
        <wp:anchor distT="0" distB="0" distL="114300" distR="114300" simplePos="0" relativeHeight="251658240" behindDoc="0" locked="0" layoutInCell="1" allowOverlap="1" wp14:anchorId="394D4FD0" wp14:editId="65FBB9D3">
          <wp:simplePos x="0" y="0"/>
          <wp:positionH relativeFrom="column">
            <wp:posOffset>2283259</wp:posOffset>
          </wp:positionH>
          <wp:positionV relativeFrom="paragraph">
            <wp:posOffset>-131445</wp:posOffset>
          </wp:positionV>
          <wp:extent cx="952500" cy="933240"/>
          <wp:effectExtent l="0" t="0" r="0" b="635"/>
          <wp:wrapNone/>
          <wp:docPr id="8403570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73152" name=""/>
                  <pic:cNvPicPr/>
                </pic:nvPicPr>
                <pic:blipFill>
                  <a:blip r:embed="rId1">
                    <a:extLst>
                      <a:ext uri="{28A0092B-C50C-407E-A947-70E740481C1C}">
                        <a14:useLocalDpi xmlns:a14="http://schemas.microsoft.com/office/drawing/2010/main" val="0"/>
                      </a:ext>
                    </a:extLst>
                  </a:blip>
                  <a:stretch>
                    <a:fillRect/>
                  </a:stretch>
                </pic:blipFill>
                <pic:spPr>
                  <a:xfrm>
                    <a:off x="0" y="0"/>
                    <a:ext cx="952500" cy="93324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rPr>
      <mc:AlternateContent>
        <mc:Choice Requires="wps">
          <w:drawing>
            <wp:anchor distT="0" distB="0" distL="114300" distR="114300" simplePos="0" relativeHeight="251657216" behindDoc="0" locked="0" layoutInCell="1" allowOverlap="1" wp14:anchorId="0514B6A3" wp14:editId="06AF3CAC">
              <wp:simplePos x="0" y="0"/>
              <wp:positionH relativeFrom="column">
                <wp:posOffset>3234690</wp:posOffset>
              </wp:positionH>
              <wp:positionV relativeFrom="paragraph">
                <wp:posOffset>-254635</wp:posOffset>
              </wp:positionV>
              <wp:extent cx="3202305" cy="1341120"/>
              <wp:effectExtent l="0" t="0" r="0" b="0"/>
              <wp:wrapNone/>
              <wp:docPr id="572120116" name="正方形/長方形 5"/>
              <wp:cNvGraphicFramePr/>
              <a:graphic xmlns:a="http://schemas.openxmlformats.org/drawingml/2006/main">
                <a:graphicData uri="http://schemas.microsoft.com/office/word/2010/wordprocessingShape">
                  <wps:wsp>
                    <wps:cNvSpPr/>
                    <wps:spPr>
                      <a:xfrm>
                        <a:off x="0" y="0"/>
                        <a:ext cx="3202305" cy="1341120"/>
                      </a:xfrm>
                      <a:prstGeom prst="rect">
                        <a:avLst/>
                      </a:prstGeom>
                      <a:solidFill>
                        <a:srgbClr val="FFFFFF"/>
                      </a:solidFill>
                      <a:ln>
                        <a:noFill/>
                      </a:ln>
                    </wps:spPr>
                    <wps:txbx>
                      <w:txbxContent>
                        <w:p w14:paraId="7F6A4794" w14:textId="77777777" w:rsidR="00BF0116" w:rsidRPr="00335B9D" w:rsidRDefault="00000000">
                          <w:pPr>
                            <w:spacing w:line="279" w:lineRule="auto"/>
                            <w:textDirection w:val="btLr"/>
                            <w:rPr>
                              <w:color w:val="FFCC00"/>
                            </w:rPr>
                          </w:pPr>
                          <w:r w:rsidRPr="00335B9D">
                            <w:rPr>
                              <w:rFonts w:ascii="HGP創英角ｺﾞｼｯｸUB" w:eastAsia="HGP創英角ｺﾞｼｯｸUB" w:hAnsi="HGP創英角ｺﾞｼｯｸUB" w:cs="HGP創英角ｺﾞｼｯｸUB"/>
                              <w:color w:val="FFCC00"/>
                            </w:rPr>
                            <w:t>Lions Clubs International</w:t>
                          </w:r>
                        </w:p>
                        <w:p w14:paraId="2B48FD3E" w14:textId="77777777" w:rsidR="00BF0116" w:rsidRPr="00335B9D" w:rsidRDefault="00000000">
                          <w:pPr>
                            <w:textDirection w:val="btLr"/>
                            <w:rPr>
                              <w:color w:val="FFCC00"/>
                            </w:rPr>
                          </w:pPr>
                          <w:r w:rsidRPr="00335B9D">
                            <w:rPr>
                              <w:rFonts w:ascii="HGP創英角ｺﾞｼｯｸUB" w:eastAsia="HGP創英角ｺﾞｼｯｸUB" w:hAnsi="HGP創英角ｺﾞｼｯｸUB" w:cs="HGP創英角ｺﾞｼｯｸUB"/>
                              <w:color w:val="FFCC00"/>
                            </w:rPr>
                            <w:t>DISTRICT336-C JAPAN 202</w:t>
                          </w:r>
                          <w:r w:rsidR="00AD29CC" w:rsidRPr="00335B9D">
                            <w:rPr>
                              <w:rFonts w:ascii="HGP創英角ｺﾞｼｯｸUB" w:eastAsia="HGP創英角ｺﾞｼｯｸUB" w:hAnsi="HGP創英角ｺﾞｼｯｸUB" w:cs="HGP創英角ｺﾞｼｯｸUB" w:hint="eastAsia"/>
                              <w:color w:val="FFCC00"/>
                            </w:rPr>
                            <w:t>5</w:t>
                          </w:r>
                          <w:r w:rsidRPr="00335B9D">
                            <w:rPr>
                              <w:rFonts w:ascii="HGP創英角ｺﾞｼｯｸUB" w:eastAsia="HGP創英角ｺﾞｼｯｸUB" w:hAnsi="HGP創英角ｺﾞｼｯｸUB" w:cs="HGP創英角ｺﾞｼｯｸUB"/>
                              <w:color w:val="FFCC00"/>
                            </w:rPr>
                            <w:t>-202</w:t>
                          </w:r>
                          <w:r w:rsidR="00AD29CC" w:rsidRPr="00335B9D">
                            <w:rPr>
                              <w:rFonts w:ascii="HGP創英角ｺﾞｼｯｸUB" w:eastAsia="HGP創英角ｺﾞｼｯｸUB" w:hAnsi="HGP創英角ｺﾞｼｯｸUB" w:cs="HGP創英角ｺﾞｼｯｸUB" w:hint="eastAsia"/>
                              <w:color w:val="FFCC00"/>
                            </w:rPr>
                            <w:t>6</w:t>
                          </w:r>
                        </w:p>
                        <w:p w14:paraId="2A27EC65" w14:textId="77777777" w:rsidR="00BF0116" w:rsidRPr="00335B9D" w:rsidRDefault="00000000">
                          <w:pPr>
                            <w:spacing w:line="279" w:lineRule="auto"/>
                            <w:textDirection w:val="btLr"/>
                            <w:rPr>
                              <w:color w:val="FFCC00"/>
                            </w:rPr>
                          </w:pPr>
                          <w:r w:rsidRPr="00335B9D">
                            <w:rPr>
                              <w:rFonts w:ascii="HGP創英角ｺﾞｼｯｸUB" w:eastAsia="HGP創英角ｺﾞｼｯｸUB" w:hAnsi="HGP創英角ｺﾞｼｯｸUB" w:cs="HGP創英角ｺﾞｼｯｸUB"/>
                              <w:color w:val="FFCC00"/>
                              <w:sz w:val="26"/>
                            </w:rPr>
                            <w:t>GOVERNOR’S CABINET OFFICE</w:t>
                          </w:r>
                        </w:p>
                        <w:p w14:paraId="58A4B35C" w14:textId="77777777" w:rsidR="00BF0116" w:rsidRPr="00335B9D" w:rsidRDefault="00000000" w:rsidP="006D72C0">
                          <w:pPr>
                            <w:snapToGrid w:val="0"/>
                            <w:spacing w:line="240" w:lineRule="exact"/>
                            <w:textDirection w:val="btLr"/>
                            <w:rPr>
                              <w:color w:val="FFCC00"/>
                            </w:rPr>
                          </w:pPr>
                          <w:r w:rsidRPr="00335B9D">
                            <w:rPr>
                              <w:rFonts w:ascii="Arial" w:eastAsia="Arial" w:hAnsi="Arial" w:cs="Arial"/>
                              <w:color w:val="FFCC00"/>
                              <w:sz w:val="16"/>
                            </w:rPr>
                            <w:t>2F, MISASABUNKABIDG, 1-8-21, MISASA-MACHI,</w:t>
                          </w:r>
                        </w:p>
                        <w:p w14:paraId="4181B400" w14:textId="77777777" w:rsidR="00BF0116" w:rsidRPr="00335B9D" w:rsidRDefault="00000000" w:rsidP="006D72C0">
                          <w:pPr>
                            <w:snapToGrid w:val="0"/>
                            <w:spacing w:line="240" w:lineRule="exact"/>
                            <w:textDirection w:val="btLr"/>
                            <w:rPr>
                              <w:color w:val="FFCC00"/>
                            </w:rPr>
                          </w:pPr>
                          <w:r w:rsidRPr="00335B9D">
                            <w:rPr>
                              <w:rFonts w:ascii="Arial" w:eastAsia="Arial" w:hAnsi="Arial" w:cs="Arial"/>
                              <w:color w:val="FFCC00"/>
                              <w:sz w:val="16"/>
                            </w:rPr>
                            <w:t>NISHI-</w:t>
                          </w:r>
                          <w:r w:rsidR="00D31B55" w:rsidRPr="00335B9D">
                            <w:rPr>
                              <w:rFonts w:ascii="Arial" w:eastAsia="Arial" w:hAnsi="Arial" w:cs="Arial"/>
                              <w:color w:val="FFCC00"/>
                              <w:sz w:val="16"/>
                            </w:rPr>
                            <w:t>KU, HIROSHIMA</w:t>
                          </w:r>
                          <w:r w:rsidRPr="00335B9D">
                            <w:rPr>
                              <w:rFonts w:ascii="Arial" w:eastAsia="Arial" w:hAnsi="Arial" w:cs="Arial"/>
                              <w:color w:val="FFCC00"/>
                              <w:sz w:val="16"/>
                            </w:rPr>
                            <w:t>-SHI,HIROSHIMA,733-0003, JAPAN</w:t>
                          </w:r>
                        </w:p>
                        <w:p w14:paraId="27E34D33" w14:textId="77777777" w:rsidR="00BF0116" w:rsidRPr="00335B9D" w:rsidRDefault="00000000" w:rsidP="006D72C0">
                          <w:pPr>
                            <w:snapToGrid w:val="0"/>
                            <w:spacing w:line="240" w:lineRule="exact"/>
                            <w:textDirection w:val="btLr"/>
                            <w:rPr>
                              <w:color w:val="FFCC00"/>
                            </w:rPr>
                          </w:pPr>
                          <w:r w:rsidRPr="00335B9D">
                            <w:rPr>
                              <w:rFonts w:ascii="Arial" w:eastAsia="Arial" w:hAnsi="Arial" w:cs="Arial"/>
                              <w:color w:val="FFCC00"/>
                              <w:sz w:val="18"/>
                            </w:rPr>
                            <w:t>TEL +81-82-962-9505／FAX +81-82-962-9506</w:t>
                          </w:r>
                        </w:p>
                        <w:p w14:paraId="56157844" w14:textId="77777777" w:rsidR="00BF0116" w:rsidRPr="00335B9D" w:rsidRDefault="00D31B55" w:rsidP="00EF629E">
                          <w:pPr>
                            <w:snapToGrid w:val="0"/>
                            <w:spacing w:line="240" w:lineRule="exact"/>
                            <w:textDirection w:val="btLr"/>
                            <w:rPr>
                              <w:color w:val="FFCC00"/>
                              <w:u w:val="single"/>
                            </w:rPr>
                          </w:pPr>
                          <w:r w:rsidRPr="00335B9D">
                            <w:rPr>
                              <w:rFonts w:ascii="Arial" w:eastAsia="Arial" w:hAnsi="Arial" w:cs="Arial"/>
                              <w:color w:val="FFCC00"/>
                              <w:sz w:val="18"/>
                              <w:u w:val="single"/>
                            </w:rPr>
                            <w:t xml:space="preserve">E-mail: </w:t>
                          </w:r>
                          <w:r w:rsidR="00AD29CC" w:rsidRPr="00335B9D">
                            <w:rPr>
                              <w:rFonts w:ascii="ＭＳ 明朝" w:eastAsia="ＭＳ 明朝" w:hAnsi="ＭＳ 明朝" w:cs="ＭＳ 明朝" w:hint="eastAsia"/>
                              <w:color w:val="FFCC00"/>
                              <w:sz w:val="18"/>
                              <w:u w:val="single"/>
                            </w:rPr>
                            <w:t>mail</w:t>
                          </w:r>
                          <w:r w:rsidRPr="00335B9D">
                            <w:rPr>
                              <w:rFonts w:ascii="Arial" w:eastAsia="Arial" w:hAnsi="Arial" w:cs="Arial"/>
                              <w:color w:val="FFCC00"/>
                              <w:sz w:val="18"/>
                              <w:u w:val="single"/>
                            </w:rPr>
                            <w:t>@336c.org</w:t>
                          </w:r>
                        </w:p>
                      </w:txbxContent>
                    </wps:txbx>
                    <wps:bodyPr spcFirstLastPara="1" wrap="square" lIns="74275" tIns="8875" rIns="74275" bIns="8875" anchor="t" anchorCtr="0">
                      <a:noAutofit/>
                    </wps:bodyPr>
                  </wps:wsp>
                </a:graphicData>
              </a:graphic>
            </wp:anchor>
          </w:drawing>
        </mc:Choice>
        <mc:Fallback>
          <w:pict>
            <v:rect w14:anchorId="0514B6A3" id="正方形/長方形 5" o:spid="_x0000_s1026" style="position:absolute;left:0;text-align:left;margin-left:254.7pt;margin-top:-20.05pt;width:252.15pt;height:105.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" stroked="f">
              <v:textbox inset="2.06319mm,.24653mm,2.06319mm,.24653mm">
                <w:txbxContent>
                  <w:p w14:paraId="7F6A4794" w14:textId="77777777" w:rsidR="00BF0116" w:rsidRPr="00335B9D" w:rsidRDefault="00000000">
                    <w:pPr>
                      <w:spacing w:line="279" w:lineRule="auto"/>
                      <w:textDirection w:val="btLr"/>
                      <w:rPr>
                        <w:color w:val="FFCC00"/>
                      </w:rPr>
                    </w:pPr>
                    <w:r w:rsidRPr="00335B9D">
                      <w:rPr>
                        <w:rFonts w:ascii="HGP創英角ｺﾞｼｯｸUB" w:eastAsia="HGP創英角ｺﾞｼｯｸUB" w:hAnsi="HGP創英角ｺﾞｼｯｸUB" w:cs="HGP創英角ｺﾞｼｯｸUB"/>
                        <w:color w:val="FFCC00"/>
                      </w:rPr>
                      <w:t>Lions Clubs International</w:t>
                    </w:r>
                  </w:p>
                  <w:p w14:paraId="2B48FD3E" w14:textId="77777777" w:rsidR="00BF0116" w:rsidRPr="00335B9D" w:rsidRDefault="00000000">
                    <w:pPr>
                      <w:textDirection w:val="btLr"/>
                      <w:rPr>
                        <w:color w:val="FFCC00"/>
                      </w:rPr>
                    </w:pPr>
                    <w:r w:rsidRPr="00335B9D">
                      <w:rPr>
                        <w:rFonts w:ascii="HGP創英角ｺﾞｼｯｸUB" w:eastAsia="HGP創英角ｺﾞｼｯｸUB" w:hAnsi="HGP創英角ｺﾞｼｯｸUB" w:cs="HGP創英角ｺﾞｼｯｸUB"/>
                        <w:color w:val="FFCC00"/>
                      </w:rPr>
                      <w:t>DISTRICT336-C JAPAN 202</w:t>
                    </w:r>
                    <w:r w:rsidR="00AD29CC" w:rsidRPr="00335B9D">
                      <w:rPr>
                        <w:rFonts w:ascii="HGP創英角ｺﾞｼｯｸUB" w:eastAsia="HGP創英角ｺﾞｼｯｸUB" w:hAnsi="HGP創英角ｺﾞｼｯｸUB" w:cs="HGP創英角ｺﾞｼｯｸUB" w:hint="eastAsia"/>
                        <w:color w:val="FFCC00"/>
                      </w:rPr>
                      <w:t>5</w:t>
                    </w:r>
                    <w:r w:rsidRPr="00335B9D">
                      <w:rPr>
                        <w:rFonts w:ascii="HGP創英角ｺﾞｼｯｸUB" w:eastAsia="HGP創英角ｺﾞｼｯｸUB" w:hAnsi="HGP創英角ｺﾞｼｯｸUB" w:cs="HGP創英角ｺﾞｼｯｸUB"/>
                        <w:color w:val="FFCC00"/>
                      </w:rPr>
                      <w:t>-202</w:t>
                    </w:r>
                    <w:r w:rsidR="00AD29CC" w:rsidRPr="00335B9D">
                      <w:rPr>
                        <w:rFonts w:ascii="HGP創英角ｺﾞｼｯｸUB" w:eastAsia="HGP創英角ｺﾞｼｯｸUB" w:hAnsi="HGP創英角ｺﾞｼｯｸUB" w:cs="HGP創英角ｺﾞｼｯｸUB" w:hint="eastAsia"/>
                        <w:color w:val="FFCC00"/>
                      </w:rPr>
                      <w:t>6</w:t>
                    </w:r>
                  </w:p>
                  <w:p w14:paraId="2A27EC65" w14:textId="77777777" w:rsidR="00BF0116" w:rsidRPr="00335B9D" w:rsidRDefault="00000000">
                    <w:pPr>
                      <w:spacing w:line="279" w:lineRule="auto"/>
                      <w:textDirection w:val="btLr"/>
                      <w:rPr>
                        <w:color w:val="FFCC00"/>
                      </w:rPr>
                    </w:pPr>
                    <w:r w:rsidRPr="00335B9D">
                      <w:rPr>
                        <w:rFonts w:ascii="HGP創英角ｺﾞｼｯｸUB" w:eastAsia="HGP創英角ｺﾞｼｯｸUB" w:hAnsi="HGP創英角ｺﾞｼｯｸUB" w:cs="HGP創英角ｺﾞｼｯｸUB"/>
                        <w:color w:val="FFCC00"/>
                        <w:sz w:val="26"/>
                      </w:rPr>
                      <w:t>GOVERNOR’S CABINET OFFICE</w:t>
                    </w:r>
                  </w:p>
                  <w:p w14:paraId="58A4B35C" w14:textId="77777777" w:rsidR="00BF0116" w:rsidRPr="00335B9D" w:rsidRDefault="00000000" w:rsidP="006D72C0">
                    <w:pPr>
                      <w:snapToGrid w:val="0"/>
                      <w:spacing w:line="240" w:lineRule="exact"/>
                      <w:textDirection w:val="btLr"/>
                      <w:rPr>
                        <w:color w:val="FFCC00"/>
                      </w:rPr>
                    </w:pPr>
                    <w:r w:rsidRPr="00335B9D">
                      <w:rPr>
                        <w:rFonts w:ascii="Arial" w:eastAsia="Arial" w:hAnsi="Arial" w:cs="Arial"/>
                        <w:color w:val="FFCC00"/>
                        <w:sz w:val="16"/>
                      </w:rPr>
                      <w:t>2F, MISASABUNKABIDG, 1-8-21, MISASA-MACHI,</w:t>
                    </w:r>
                  </w:p>
                  <w:p w14:paraId="4181B400" w14:textId="77777777" w:rsidR="00BF0116" w:rsidRPr="00335B9D" w:rsidRDefault="00000000" w:rsidP="006D72C0">
                    <w:pPr>
                      <w:snapToGrid w:val="0"/>
                      <w:spacing w:line="240" w:lineRule="exact"/>
                      <w:textDirection w:val="btLr"/>
                      <w:rPr>
                        <w:color w:val="FFCC00"/>
                      </w:rPr>
                    </w:pPr>
                    <w:r w:rsidRPr="00335B9D">
                      <w:rPr>
                        <w:rFonts w:ascii="Arial" w:eastAsia="Arial" w:hAnsi="Arial" w:cs="Arial"/>
                        <w:color w:val="FFCC00"/>
                        <w:sz w:val="16"/>
                      </w:rPr>
                      <w:t>NISHI-</w:t>
                    </w:r>
                    <w:r w:rsidR="00D31B55" w:rsidRPr="00335B9D">
                      <w:rPr>
                        <w:rFonts w:ascii="Arial" w:eastAsia="Arial" w:hAnsi="Arial" w:cs="Arial"/>
                        <w:color w:val="FFCC00"/>
                        <w:sz w:val="16"/>
                      </w:rPr>
                      <w:t>KU, HIROSHIMA</w:t>
                    </w:r>
                    <w:r w:rsidRPr="00335B9D">
                      <w:rPr>
                        <w:rFonts w:ascii="Arial" w:eastAsia="Arial" w:hAnsi="Arial" w:cs="Arial"/>
                        <w:color w:val="FFCC00"/>
                        <w:sz w:val="16"/>
                      </w:rPr>
                      <w:t>-SHI,HIROSHIMA,733-0003, JAPAN</w:t>
                    </w:r>
                  </w:p>
                  <w:p w14:paraId="27E34D33" w14:textId="77777777" w:rsidR="00BF0116" w:rsidRPr="00335B9D" w:rsidRDefault="00000000" w:rsidP="006D72C0">
                    <w:pPr>
                      <w:snapToGrid w:val="0"/>
                      <w:spacing w:line="240" w:lineRule="exact"/>
                      <w:textDirection w:val="btLr"/>
                      <w:rPr>
                        <w:color w:val="FFCC00"/>
                      </w:rPr>
                    </w:pPr>
                    <w:r w:rsidRPr="00335B9D">
                      <w:rPr>
                        <w:rFonts w:ascii="Arial" w:eastAsia="Arial" w:hAnsi="Arial" w:cs="Arial"/>
                        <w:color w:val="FFCC00"/>
                        <w:sz w:val="18"/>
                      </w:rPr>
                      <w:t>TEL +81-82-962-9505／FAX +81-82-962-9506</w:t>
                    </w:r>
                  </w:p>
                  <w:p w14:paraId="56157844" w14:textId="77777777" w:rsidR="00BF0116" w:rsidRPr="00335B9D" w:rsidRDefault="00D31B55" w:rsidP="00EF629E">
                    <w:pPr>
                      <w:snapToGrid w:val="0"/>
                      <w:spacing w:line="240" w:lineRule="exact"/>
                      <w:textDirection w:val="btLr"/>
                      <w:rPr>
                        <w:color w:val="FFCC00"/>
                        <w:u w:val="single"/>
                      </w:rPr>
                    </w:pPr>
                    <w:r w:rsidRPr="00335B9D">
                      <w:rPr>
                        <w:rFonts w:ascii="Arial" w:eastAsia="Arial" w:hAnsi="Arial" w:cs="Arial"/>
                        <w:color w:val="FFCC00"/>
                        <w:sz w:val="18"/>
                        <w:u w:val="single"/>
                      </w:rPr>
                      <w:t xml:space="preserve">E-mail: </w:t>
                    </w:r>
                    <w:r w:rsidR="00AD29CC" w:rsidRPr="00335B9D">
                      <w:rPr>
                        <w:rFonts w:ascii="ＭＳ 明朝" w:eastAsia="ＭＳ 明朝" w:hAnsi="ＭＳ 明朝" w:cs="ＭＳ 明朝" w:hint="eastAsia"/>
                        <w:color w:val="FFCC00"/>
                        <w:sz w:val="18"/>
                        <w:u w:val="single"/>
                      </w:rPr>
                      <w:t>mail</w:t>
                    </w:r>
                    <w:r w:rsidRPr="00335B9D">
                      <w:rPr>
                        <w:rFonts w:ascii="Arial" w:eastAsia="Arial" w:hAnsi="Arial" w:cs="Arial"/>
                        <w:color w:val="FFCC00"/>
                        <w:sz w:val="18"/>
                        <w:u w:val="single"/>
                      </w:rPr>
                      <w:t>@336c.org</w:t>
                    </w:r>
                  </w:p>
                </w:txbxContent>
              </v:textbox>
            </v:rect>
          </w:pict>
        </mc:Fallback>
      </mc:AlternateContent>
    </w:r>
    <w:r>
      <w:rPr>
        <w:noProof/>
        <w:color w:val="000000"/>
      </w:rPr>
      <mc:AlternateContent>
        <mc:Choice Requires="wps">
          <w:drawing>
            <wp:anchor distT="0" distB="0" distL="114300" distR="114300" simplePos="0" relativeHeight="251656192" behindDoc="0" locked="0" layoutInCell="1" allowOverlap="1" wp14:anchorId="0BB74178" wp14:editId="105747CD">
              <wp:simplePos x="0" y="0"/>
              <wp:positionH relativeFrom="column">
                <wp:posOffset>-880110</wp:posOffset>
              </wp:positionH>
              <wp:positionV relativeFrom="paragraph">
                <wp:posOffset>-254635</wp:posOffset>
              </wp:positionV>
              <wp:extent cx="3113405" cy="1373505"/>
              <wp:effectExtent l="0" t="0" r="0" b="0"/>
              <wp:wrapNone/>
              <wp:docPr id="286103010" name="正方形/長方形 3"/>
              <wp:cNvGraphicFramePr/>
              <a:graphic xmlns:a="http://schemas.openxmlformats.org/drawingml/2006/main">
                <a:graphicData uri="http://schemas.microsoft.com/office/word/2010/wordprocessingShape">
                  <wps:wsp>
                    <wps:cNvSpPr/>
                    <wps:spPr>
                      <a:xfrm>
                        <a:off x="0" y="0"/>
                        <a:ext cx="3113405" cy="1373505"/>
                      </a:xfrm>
                      <a:prstGeom prst="rect">
                        <a:avLst/>
                      </a:prstGeom>
                      <a:solidFill>
                        <a:srgbClr val="FFFFFF"/>
                      </a:solidFill>
                      <a:ln>
                        <a:noFill/>
                      </a:ln>
                    </wps:spPr>
                    <wps:txbx>
                      <w:txbxContent>
                        <w:p w14:paraId="563EA25E" w14:textId="77777777" w:rsidR="00BF0116" w:rsidRPr="00335B9D" w:rsidRDefault="00000000" w:rsidP="006D72C0">
                          <w:pPr>
                            <w:snapToGrid w:val="0"/>
                            <w:spacing w:line="240" w:lineRule="exact"/>
                            <w:ind w:firstLine="199"/>
                            <w:jc w:val="right"/>
                            <w:textDirection w:val="btLr"/>
                            <w:rPr>
                              <w:color w:val="FFCC00"/>
                            </w:rPr>
                          </w:pPr>
                          <w:r w:rsidRPr="00335B9D">
                            <w:rPr>
                              <w:rFonts w:ascii="メイリオ" w:eastAsia="メイリオ" w:hAnsi="メイリオ" w:cs="メイリオ"/>
                              <w:color w:val="FFCC00"/>
                            </w:rPr>
                            <w:t>ライオンズクラブ国際協会336-C地区</w:t>
                          </w:r>
                        </w:p>
                        <w:p w14:paraId="3BE7C2DF" w14:textId="77777777" w:rsidR="00BF0116" w:rsidRPr="00335B9D" w:rsidRDefault="00000000" w:rsidP="006D72C0">
                          <w:pPr>
                            <w:snapToGrid w:val="0"/>
                            <w:spacing w:line="500" w:lineRule="exact"/>
                            <w:ind w:right="11" w:firstLine="210"/>
                            <w:jc w:val="right"/>
                            <w:textDirection w:val="btLr"/>
                            <w:rPr>
                              <w:color w:val="FFCC00"/>
                            </w:rPr>
                          </w:pPr>
                          <w:r w:rsidRPr="00335B9D">
                            <w:rPr>
                              <w:rFonts w:ascii="メイリオ" w:eastAsia="メイリオ" w:hAnsi="メイリオ" w:cs="メイリオ"/>
                              <w:b/>
                              <w:color w:val="FFCC00"/>
                            </w:rPr>
                            <w:t>202</w:t>
                          </w:r>
                          <w:r w:rsidR="00AD29CC" w:rsidRPr="00335B9D">
                            <w:rPr>
                              <w:rFonts w:ascii="メイリオ" w:eastAsia="メイリオ" w:hAnsi="メイリオ" w:cs="メイリオ" w:hint="eastAsia"/>
                              <w:b/>
                              <w:color w:val="FFCC00"/>
                            </w:rPr>
                            <w:t>5</w:t>
                          </w:r>
                          <w:r w:rsidRPr="00335B9D">
                            <w:rPr>
                              <w:rFonts w:ascii="メイリオ" w:eastAsia="メイリオ" w:hAnsi="メイリオ" w:cs="メイリオ"/>
                              <w:b/>
                              <w:color w:val="FFCC00"/>
                            </w:rPr>
                            <w:t>-202</w:t>
                          </w:r>
                          <w:r w:rsidR="00AD29CC" w:rsidRPr="00335B9D">
                            <w:rPr>
                              <w:rFonts w:ascii="メイリオ" w:eastAsia="メイリオ" w:hAnsi="メイリオ" w:cs="メイリオ" w:hint="eastAsia"/>
                              <w:b/>
                              <w:color w:val="FFCC00"/>
                            </w:rPr>
                            <w:t>6</w:t>
                          </w:r>
                          <w:r w:rsidRPr="00335B9D">
                            <w:rPr>
                              <w:rFonts w:ascii="メイリオ" w:eastAsia="メイリオ" w:hAnsi="メイリオ" w:cs="メイリオ"/>
                              <w:b/>
                              <w:color w:val="FFCC00"/>
                              <w:sz w:val="32"/>
                            </w:rPr>
                            <w:t>キャビネット事務局</w:t>
                          </w:r>
                        </w:p>
                        <w:p w14:paraId="452BACDE" w14:textId="77777777" w:rsidR="00BF0116" w:rsidRPr="00335B9D" w:rsidRDefault="00000000" w:rsidP="006D72C0">
                          <w:pPr>
                            <w:snapToGrid w:val="0"/>
                            <w:spacing w:line="320" w:lineRule="exact"/>
                            <w:jc w:val="right"/>
                            <w:textDirection w:val="btLr"/>
                            <w:rPr>
                              <w:color w:val="FFCC00"/>
                            </w:rPr>
                          </w:pPr>
                          <w:r w:rsidRPr="00335B9D">
                            <w:rPr>
                              <w:rFonts w:ascii="メイリオ" w:eastAsia="メイリオ" w:hAnsi="メイリオ" w:cs="メイリオ"/>
                              <w:color w:val="FFCC00"/>
                              <w:sz w:val="20"/>
                            </w:rPr>
                            <w:t>〒733-0003 広島県広島市西区三篠町</w:t>
                          </w:r>
                          <w:r w:rsidR="006D72C0" w:rsidRPr="00335B9D">
                            <w:rPr>
                              <w:rFonts w:ascii="メイリオ" w:eastAsia="メイリオ" w:hAnsi="メイリオ" w:cs="メイリオ" w:hint="eastAsia"/>
                              <w:color w:val="FFCC00"/>
                              <w:sz w:val="20"/>
                            </w:rPr>
                            <w:t>1-</w:t>
                          </w:r>
                          <w:r w:rsidRPr="00335B9D">
                            <w:rPr>
                              <w:rFonts w:ascii="メイリオ" w:eastAsia="メイリオ" w:hAnsi="メイリオ" w:cs="メイリオ"/>
                              <w:color w:val="FFCC00"/>
                              <w:sz w:val="20"/>
                            </w:rPr>
                            <w:t>8-21</w:t>
                          </w:r>
                        </w:p>
                        <w:p w14:paraId="3793A1E8" w14:textId="77777777" w:rsidR="00BF0116" w:rsidRPr="00335B9D" w:rsidRDefault="00000000" w:rsidP="006D72C0">
                          <w:pPr>
                            <w:snapToGrid w:val="0"/>
                            <w:spacing w:line="280" w:lineRule="exact"/>
                            <w:jc w:val="right"/>
                            <w:textDirection w:val="btLr"/>
                            <w:rPr>
                              <w:color w:val="FFCC00"/>
                            </w:rPr>
                          </w:pPr>
                          <w:r w:rsidRPr="00335B9D">
                            <w:rPr>
                              <w:rFonts w:ascii="メイリオ" w:eastAsia="メイリオ" w:hAnsi="メイリオ" w:cs="メイリオ"/>
                              <w:color w:val="FFCC00"/>
                              <w:sz w:val="20"/>
                            </w:rPr>
                            <w:t>みささ文化ビル２F</w:t>
                          </w:r>
                        </w:p>
                        <w:p w14:paraId="35B71248" w14:textId="77777777" w:rsidR="00BF0116" w:rsidRPr="00335B9D" w:rsidRDefault="00000000" w:rsidP="006D72C0">
                          <w:pPr>
                            <w:snapToGrid w:val="0"/>
                            <w:spacing w:line="280" w:lineRule="exact"/>
                            <w:jc w:val="right"/>
                            <w:textDirection w:val="btLr"/>
                            <w:rPr>
                              <w:color w:val="FFCC00"/>
                            </w:rPr>
                          </w:pPr>
                          <w:r w:rsidRPr="00335B9D">
                            <w:rPr>
                              <w:rFonts w:ascii="メイリオ" w:eastAsia="メイリオ" w:hAnsi="メイリオ" w:cs="メイリオ"/>
                              <w:color w:val="FFCC00"/>
                              <w:sz w:val="19"/>
                            </w:rPr>
                            <w:t>TEL 082-962-9505／FAX 082-962-9506</w:t>
                          </w:r>
                        </w:p>
                        <w:p w14:paraId="4B451532" w14:textId="77777777" w:rsidR="00BF0116" w:rsidRPr="00335B9D" w:rsidRDefault="00D31B55" w:rsidP="006D72C0">
                          <w:pPr>
                            <w:spacing w:line="280" w:lineRule="exact"/>
                            <w:jc w:val="right"/>
                            <w:textDirection w:val="btLr"/>
                            <w:rPr>
                              <w:color w:val="FFCC00"/>
                            </w:rPr>
                          </w:pPr>
                          <w:r w:rsidRPr="00335B9D">
                            <w:rPr>
                              <w:rFonts w:ascii="メイリオ" w:eastAsia="メイリオ" w:hAnsi="メイリオ" w:cs="メイリオ"/>
                              <w:color w:val="FFCC00"/>
                              <w:sz w:val="20"/>
                            </w:rPr>
                            <w:t xml:space="preserve">E-mail: </w:t>
                          </w:r>
                          <w:r w:rsidR="00AD29CC" w:rsidRPr="00335B9D">
                            <w:rPr>
                              <w:rFonts w:ascii="メイリオ" w:eastAsia="メイリオ" w:hAnsi="メイリオ" w:cs="メイリオ" w:hint="eastAsia"/>
                              <w:color w:val="FFCC00"/>
                              <w:sz w:val="20"/>
                            </w:rPr>
                            <w:t>mail</w:t>
                          </w:r>
                          <w:r w:rsidRPr="00335B9D">
                            <w:rPr>
                              <w:rFonts w:ascii="メイリオ" w:eastAsia="メイリオ" w:hAnsi="メイリオ" w:cs="メイリオ"/>
                              <w:color w:val="FFCC00"/>
                              <w:sz w:val="20"/>
                            </w:rPr>
                            <w:t>@336c.org</w:t>
                          </w:r>
                        </w:p>
                      </w:txbxContent>
                    </wps:txbx>
                    <wps:bodyPr spcFirstLastPara="1" wrap="square" lIns="74275" tIns="8875" rIns="74275" bIns="8875" anchor="t" anchorCtr="0">
                      <a:noAutofit/>
                    </wps:bodyPr>
                  </wps:wsp>
                </a:graphicData>
              </a:graphic>
            </wp:anchor>
          </w:drawing>
        </mc:Choice>
        <mc:Fallback>
          <w:pict>
            <v:rect w14:anchorId="0BB74178" id="正方形/長方形 3" o:spid="_x0000_s1027" style="position:absolute;left:0;text-align:left;margin-left:-69.3pt;margin-top:-20.05pt;width:245.15pt;height:108.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" stroked="f">
              <v:textbox inset="2.06319mm,.24653mm,2.06319mm,.24653mm">
                <w:txbxContent>
                  <w:p w14:paraId="563EA25E" w14:textId="77777777" w:rsidR="00BF0116" w:rsidRPr="00335B9D" w:rsidRDefault="00000000" w:rsidP="006D72C0">
                    <w:pPr>
                      <w:snapToGrid w:val="0"/>
                      <w:spacing w:line="240" w:lineRule="exact"/>
                      <w:ind w:firstLine="199"/>
                      <w:jc w:val="right"/>
                      <w:textDirection w:val="btLr"/>
                      <w:rPr>
                        <w:color w:val="FFCC00"/>
                      </w:rPr>
                    </w:pPr>
                    <w:r w:rsidRPr="00335B9D">
                      <w:rPr>
                        <w:rFonts w:ascii="メイリオ" w:eastAsia="メイリオ" w:hAnsi="メイリオ" w:cs="メイリオ"/>
                        <w:color w:val="FFCC00"/>
                      </w:rPr>
                      <w:t>ライオンズクラブ国際協会336-C地区</w:t>
                    </w:r>
                  </w:p>
                  <w:p w14:paraId="3BE7C2DF" w14:textId="77777777" w:rsidR="00BF0116" w:rsidRPr="00335B9D" w:rsidRDefault="00000000" w:rsidP="006D72C0">
                    <w:pPr>
                      <w:snapToGrid w:val="0"/>
                      <w:spacing w:line="500" w:lineRule="exact"/>
                      <w:ind w:right="11" w:firstLine="210"/>
                      <w:jc w:val="right"/>
                      <w:textDirection w:val="btLr"/>
                      <w:rPr>
                        <w:color w:val="FFCC00"/>
                      </w:rPr>
                    </w:pPr>
                    <w:r w:rsidRPr="00335B9D">
                      <w:rPr>
                        <w:rFonts w:ascii="メイリオ" w:eastAsia="メイリオ" w:hAnsi="メイリオ" w:cs="メイリオ"/>
                        <w:b/>
                        <w:color w:val="FFCC00"/>
                      </w:rPr>
                      <w:t>202</w:t>
                    </w:r>
                    <w:r w:rsidR="00AD29CC" w:rsidRPr="00335B9D">
                      <w:rPr>
                        <w:rFonts w:ascii="メイリオ" w:eastAsia="メイリオ" w:hAnsi="メイリオ" w:cs="メイリオ" w:hint="eastAsia"/>
                        <w:b/>
                        <w:color w:val="FFCC00"/>
                      </w:rPr>
                      <w:t>5</w:t>
                    </w:r>
                    <w:r w:rsidRPr="00335B9D">
                      <w:rPr>
                        <w:rFonts w:ascii="メイリオ" w:eastAsia="メイリオ" w:hAnsi="メイリオ" w:cs="メイリオ"/>
                        <w:b/>
                        <w:color w:val="FFCC00"/>
                      </w:rPr>
                      <w:t>-202</w:t>
                    </w:r>
                    <w:r w:rsidR="00AD29CC" w:rsidRPr="00335B9D">
                      <w:rPr>
                        <w:rFonts w:ascii="メイリオ" w:eastAsia="メイリオ" w:hAnsi="メイリオ" w:cs="メイリオ" w:hint="eastAsia"/>
                        <w:b/>
                        <w:color w:val="FFCC00"/>
                      </w:rPr>
                      <w:t>6</w:t>
                    </w:r>
                    <w:r w:rsidRPr="00335B9D">
                      <w:rPr>
                        <w:rFonts w:ascii="メイリオ" w:eastAsia="メイリオ" w:hAnsi="メイリオ" w:cs="メイリオ"/>
                        <w:b/>
                        <w:color w:val="FFCC00"/>
                        <w:sz w:val="32"/>
                      </w:rPr>
                      <w:t>キャビネット事務局</w:t>
                    </w:r>
                  </w:p>
                  <w:p w14:paraId="452BACDE" w14:textId="77777777" w:rsidR="00BF0116" w:rsidRPr="00335B9D" w:rsidRDefault="00000000" w:rsidP="006D72C0">
                    <w:pPr>
                      <w:snapToGrid w:val="0"/>
                      <w:spacing w:line="320" w:lineRule="exact"/>
                      <w:jc w:val="right"/>
                      <w:textDirection w:val="btLr"/>
                      <w:rPr>
                        <w:color w:val="FFCC00"/>
                      </w:rPr>
                    </w:pPr>
                    <w:r w:rsidRPr="00335B9D">
                      <w:rPr>
                        <w:rFonts w:ascii="メイリオ" w:eastAsia="メイリオ" w:hAnsi="メイリオ" w:cs="メイリオ"/>
                        <w:color w:val="FFCC00"/>
                        <w:sz w:val="20"/>
                      </w:rPr>
                      <w:t>〒733-0003 広島県広島市西区三篠町</w:t>
                    </w:r>
                    <w:r w:rsidR="006D72C0" w:rsidRPr="00335B9D">
                      <w:rPr>
                        <w:rFonts w:ascii="メイリオ" w:eastAsia="メイリオ" w:hAnsi="メイリオ" w:cs="メイリオ" w:hint="eastAsia"/>
                        <w:color w:val="FFCC00"/>
                        <w:sz w:val="20"/>
                      </w:rPr>
                      <w:t>1-</w:t>
                    </w:r>
                    <w:r w:rsidRPr="00335B9D">
                      <w:rPr>
                        <w:rFonts w:ascii="メイリオ" w:eastAsia="メイリオ" w:hAnsi="メイリオ" w:cs="メイリオ"/>
                        <w:color w:val="FFCC00"/>
                        <w:sz w:val="20"/>
                      </w:rPr>
                      <w:t>8-21</w:t>
                    </w:r>
                  </w:p>
                  <w:p w14:paraId="3793A1E8" w14:textId="77777777" w:rsidR="00BF0116" w:rsidRPr="00335B9D" w:rsidRDefault="00000000" w:rsidP="006D72C0">
                    <w:pPr>
                      <w:snapToGrid w:val="0"/>
                      <w:spacing w:line="280" w:lineRule="exact"/>
                      <w:jc w:val="right"/>
                      <w:textDirection w:val="btLr"/>
                      <w:rPr>
                        <w:color w:val="FFCC00"/>
                      </w:rPr>
                    </w:pPr>
                    <w:r w:rsidRPr="00335B9D">
                      <w:rPr>
                        <w:rFonts w:ascii="メイリオ" w:eastAsia="メイリオ" w:hAnsi="メイリオ" w:cs="メイリオ"/>
                        <w:color w:val="FFCC00"/>
                        <w:sz w:val="20"/>
                      </w:rPr>
                      <w:t>みささ文化ビル２F</w:t>
                    </w:r>
                  </w:p>
                  <w:p w14:paraId="35B71248" w14:textId="77777777" w:rsidR="00BF0116" w:rsidRPr="00335B9D" w:rsidRDefault="00000000" w:rsidP="006D72C0">
                    <w:pPr>
                      <w:snapToGrid w:val="0"/>
                      <w:spacing w:line="280" w:lineRule="exact"/>
                      <w:jc w:val="right"/>
                      <w:textDirection w:val="btLr"/>
                      <w:rPr>
                        <w:color w:val="FFCC00"/>
                      </w:rPr>
                    </w:pPr>
                    <w:r w:rsidRPr="00335B9D">
                      <w:rPr>
                        <w:rFonts w:ascii="メイリオ" w:eastAsia="メイリオ" w:hAnsi="メイリオ" w:cs="メイリオ"/>
                        <w:color w:val="FFCC00"/>
                        <w:sz w:val="19"/>
                      </w:rPr>
                      <w:t>TEL 082-962-9505／FAX 082-962-9506</w:t>
                    </w:r>
                  </w:p>
                  <w:p w14:paraId="4B451532" w14:textId="77777777" w:rsidR="00BF0116" w:rsidRPr="00335B9D" w:rsidRDefault="00D31B55" w:rsidP="006D72C0">
                    <w:pPr>
                      <w:spacing w:line="280" w:lineRule="exact"/>
                      <w:jc w:val="right"/>
                      <w:textDirection w:val="btLr"/>
                      <w:rPr>
                        <w:color w:val="FFCC00"/>
                      </w:rPr>
                    </w:pPr>
                    <w:r w:rsidRPr="00335B9D">
                      <w:rPr>
                        <w:rFonts w:ascii="メイリオ" w:eastAsia="メイリオ" w:hAnsi="メイリオ" w:cs="メイリオ"/>
                        <w:color w:val="FFCC00"/>
                        <w:sz w:val="20"/>
                      </w:rPr>
                      <w:t xml:space="preserve">E-mail: </w:t>
                    </w:r>
                    <w:r w:rsidR="00AD29CC" w:rsidRPr="00335B9D">
                      <w:rPr>
                        <w:rFonts w:ascii="メイリオ" w:eastAsia="メイリオ" w:hAnsi="メイリオ" w:cs="メイリオ" w:hint="eastAsia"/>
                        <w:color w:val="FFCC00"/>
                        <w:sz w:val="20"/>
                      </w:rPr>
                      <w:t>mail</w:t>
                    </w:r>
                    <w:r w:rsidRPr="00335B9D">
                      <w:rPr>
                        <w:rFonts w:ascii="メイリオ" w:eastAsia="メイリオ" w:hAnsi="メイリオ" w:cs="メイリオ"/>
                        <w:color w:val="FFCC00"/>
                        <w:sz w:val="20"/>
                      </w:rPr>
                      <w:t>@336c.org</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EB1"/>
    <w:multiLevelType w:val="multilevel"/>
    <w:tmpl w:val="4FD4ED2C"/>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18994D3A"/>
    <w:multiLevelType w:val="hybridMultilevel"/>
    <w:tmpl w:val="9AFC407E"/>
    <w:lvl w:ilvl="0" w:tplc="2968E25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263D22EF"/>
    <w:multiLevelType w:val="hybridMultilevel"/>
    <w:tmpl w:val="B044BD0C"/>
    <w:lvl w:ilvl="0" w:tplc="02280BB8">
      <w:start w:val="1"/>
      <w:numFmt w:val="decimalEnclosedCircle"/>
      <w:lvlText w:val="%1"/>
      <w:lvlJc w:val="left"/>
      <w:pPr>
        <w:ind w:left="360" w:hanging="360"/>
      </w:pPr>
      <w:rPr>
        <w:rFonts w:hint="default"/>
      </w:rPr>
    </w:lvl>
    <w:lvl w:ilvl="1" w:tplc="F788C9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1D0782"/>
    <w:multiLevelType w:val="hybridMultilevel"/>
    <w:tmpl w:val="3766BC9A"/>
    <w:lvl w:ilvl="0" w:tplc="757442C4">
      <w:start w:val="2023"/>
      <w:numFmt w:val="bullet"/>
      <w:lvlText w:val="■"/>
      <w:lvlJc w:val="left"/>
      <w:pPr>
        <w:ind w:left="360" w:hanging="360"/>
      </w:pPr>
      <w:rPr>
        <w:rFonts w:ascii="ＭＳ 明朝" w:eastAsia="ＭＳ 明朝" w:hAnsi="ＭＳ 明朝" w:cs="游明朝" w:hint="eastAsia"/>
      </w:rPr>
    </w:lvl>
    <w:lvl w:ilvl="1" w:tplc="EEBC43FE">
      <w:numFmt w:val="bullet"/>
      <w:lvlText w:val="※"/>
      <w:lvlJc w:val="left"/>
      <w:pPr>
        <w:ind w:left="800" w:hanging="360"/>
      </w:pPr>
      <w:rPr>
        <w:rFonts w:ascii="ＭＳ 明朝" w:eastAsia="ＭＳ 明朝" w:hAnsi="ＭＳ 明朝" w:cs="游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52D0219"/>
    <w:multiLevelType w:val="hybridMultilevel"/>
    <w:tmpl w:val="E5CC42B8"/>
    <w:lvl w:ilvl="0" w:tplc="E9E69E5E">
      <w:start w:val="5"/>
      <w:numFmt w:val="bullet"/>
      <w:lvlText w:val="■"/>
      <w:lvlJc w:val="left"/>
      <w:pPr>
        <w:ind w:left="1900" w:hanging="360"/>
      </w:pPr>
      <w:rPr>
        <w:rFonts w:ascii="ＭＳ ゴシック" w:eastAsia="ＭＳ ゴシック" w:hAnsi="ＭＳ ゴシック"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5" w15:restartNumberingAfterBreak="0">
    <w:nsid w:val="4D201562"/>
    <w:multiLevelType w:val="hybridMultilevel"/>
    <w:tmpl w:val="64C0B092"/>
    <w:lvl w:ilvl="0" w:tplc="E876A396">
      <w:start w:val="1"/>
      <w:numFmt w:val="bullet"/>
      <w:lvlText w:val="※"/>
      <w:lvlJc w:val="left"/>
      <w:pPr>
        <w:ind w:left="930" w:hanging="360"/>
      </w:pPr>
      <w:rPr>
        <w:rFonts w:ascii="ＭＳ 明朝" w:eastAsia="ＭＳ 明朝" w:hAnsi="ＭＳ 明朝" w:cs="游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6" w15:restartNumberingAfterBreak="0">
    <w:nsid w:val="500A631A"/>
    <w:multiLevelType w:val="hybridMultilevel"/>
    <w:tmpl w:val="2ED2904E"/>
    <w:lvl w:ilvl="0" w:tplc="6CD0C9A4">
      <w:start w:val="2023"/>
      <w:numFmt w:val="bullet"/>
      <w:lvlText w:val="※"/>
      <w:lvlJc w:val="left"/>
      <w:pPr>
        <w:ind w:left="675" w:hanging="360"/>
      </w:pPr>
      <w:rPr>
        <w:rFonts w:ascii="ＭＳ 明朝" w:eastAsia="ＭＳ 明朝" w:hAnsi="ＭＳ 明朝" w:cs="游明朝"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7" w15:restartNumberingAfterBreak="0">
    <w:nsid w:val="54E06B3A"/>
    <w:multiLevelType w:val="hybridMultilevel"/>
    <w:tmpl w:val="F2F2E15A"/>
    <w:lvl w:ilvl="0" w:tplc="B5668014">
      <w:start w:val="1"/>
      <w:numFmt w:val="bullet"/>
      <w:lvlText w:val="※"/>
      <w:lvlJc w:val="left"/>
      <w:pPr>
        <w:ind w:left="720" w:hanging="360"/>
      </w:pPr>
      <w:rPr>
        <w:rFonts w:ascii="ＭＳ 明朝" w:eastAsia="ＭＳ 明朝" w:hAnsi="ＭＳ 明朝" w:cs="游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8" w15:restartNumberingAfterBreak="0">
    <w:nsid w:val="57EC3700"/>
    <w:multiLevelType w:val="hybridMultilevel"/>
    <w:tmpl w:val="0C266176"/>
    <w:lvl w:ilvl="0" w:tplc="F7C2960E">
      <w:start w:val="2023"/>
      <w:numFmt w:val="bullet"/>
      <w:lvlText w:val="※"/>
      <w:lvlJc w:val="left"/>
      <w:pPr>
        <w:ind w:left="1620" w:hanging="360"/>
      </w:pPr>
      <w:rPr>
        <w:rFonts w:ascii="ＭＳ 明朝" w:eastAsia="ＭＳ 明朝" w:hAnsi="ＭＳ 明朝" w:cs="游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65E8367B"/>
    <w:multiLevelType w:val="hybridMultilevel"/>
    <w:tmpl w:val="C51099AE"/>
    <w:lvl w:ilvl="0" w:tplc="F5C2B4A6">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7D2F3BF2"/>
    <w:multiLevelType w:val="multilevel"/>
    <w:tmpl w:val="E35611BA"/>
    <w:lvl w:ilvl="0">
      <w:start w:val="1"/>
      <w:numFmt w:val="decimal"/>
      <w:lvlText w:val="（%1）"/>
      <w:lvlJc w:val="center"/>
      <w:pPr>
        <w:ind w:left="84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251360566">
    <w:abstractNumId w:val="0"/>
  </w:num>
  <w:num w:numId="2" w16cid:durableId="820579978">
    <w:abstractNumId w:val="10"/>
  </w:num>
  <w:num w:numId="3" w16cid:durableId="678655269">
    <w:abstractNumId w:val="4"/>
  </w:num>
  <w:num w:numId="4" w16cid:durableId="2008820314">
    <w:abstractNumId w:val="8"/>
  </w:num>
  <w:num w:numId="5" w16cid:durableId="1901819748">
    <w:abstractNumId w:val="2"/>
  </w:num>
  <w:num w:numId="6" w16cid:durableId="511457506">
    <w:abstractNumId w:val="5"/>
  </w:num>
  <w:num w:numId="7" w16cid:durableId="880020036">
    <w:abstractNumId w:val="1"/>
  </w:num>
  <w:num w:numId="8" w16cid:durableId="668600486">
    <w:abstractNumId w:val="7"/>
  </w:num>
  <w:num w:numId="9" w16cid:durableId="2138910595">
    <w:abstractNumId w:val="9"/>
  </w:num>
  <w:num w:numId="10" w16cid:durableId="210305788">
    <w:abstractNumId w:val="3"/>
  </w:num>
  <w:num w:numId="11" w16cid:durableId="1495799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860"/>
    <w:rsid w:val="00007EC4"/>
    <w:rsid w:val="000444CF"/>
    <w:rsid w:val="00076C95"/>
    <w:rsid w:val="00077448"/>
    <w:rsid w:val="00096FFA"/>
    <w:rsid w:val="000C754E"/>
    <w:rsid w:val="000C7AE0"/>
    <w:rsid w:val="000D0F8F"/>
    <w:rsid w:val="000E193A"/>
    <w:rsid w:val="001129AC"/>
    <w:rsid w:val="001200D5"/>
    <w:rsid w:val="00130A1C"/>
    <w:rsid w:val="0013381A"/>
    <w:rsid w:val="00185305"/>
    <w:rsid w:val="00190953"/>
    <w:rsid w:val="00194C57"/>
    <w:rsid w:val="001B15B8"/>
    <w:rsid w:val="001B6035"/>
    <w:rsid w:val="001C1589"/>
    <w:rsid w:val="001C2D0A"/>
    <w:rsid w:val="001D5177"/>
    <w:rsid w:val="001D5830"/>
    <w:rsid w:val="001F09F7"/>
    <w:rsid w:val="00205326"/>
    <w:rsid w:val="00216C8A"/>
    <w:rsid w:val="00267F65"/>
    <w:rsid w:val="0027292D"/>
    <w:rsid w:val="002752FD"/>
    <w:rsid w:val="0027752A"/>
    <w:rsid w:val="00290F77"/>
    <w:rsid w:val="002C5DF6"/>
    <w:rsid w:val="002D55FA"/>
    <w:rsid w:val="002F644C"/>
    <w:rsid w:val="003021A0"/>
    <w:rsid w:val="00312F43"/>
    <w:rsid w:val="003152C9"/>
    <w:rsid w:val="003157C6"/>
    <w:rsid w:val="0031749B"/>
    <w:rsid w:val="00332053"/>
    <w:rsid w:val="00334C4E"/>
    <w:rsid w:val="00335B9D"/>
    <w:rsid w:val="0034767D"/>
    <w:rsid w:val="003503C6"/>
    <w:rsid w:val="00361325"/>
    <w:rsid w:val="003C2BE7"/>
    <w:rsid w:val="003C2EB2"/>
    <w:rsid w:val="003E171A"/>
    <w:rsid w:val="004407A7"/>
    <w:rsid w:val="004515E7"/>
    <w:rsid w:val="0045556D"/>
    <w:rsid w:val="00491CC8"/>
    <w:rsid w:val="004A2335"/>
    <w:rsid w:val="004C04D5"/>
    <w:rsid w:val="004E1B3A"/>
    <w:rsid w:val="004F5AE5"/>
    <w:rsid w:val="00502D96"/>
    <w:rsid w:val="00506819"/>
    <w:rsid w:val="00575AD8"/>
    <w:rsid w:val="00591B97"/>
    <w:rsid w:val="00592B7F"/>
    <w:rsid w:val="005B40D2"/>
    <w:rsid w:val="005F6D5C"/>
    <w:rsid w:val="00600319"/>
    <w:rsid w:val="00610CC6"/>
    <w:rsid w:val="00611F2B"/>
    <w:rsid w:val="00623576"/>
    <w:rsid w:val="0063039E"/>
    <w:rsid w:val="00631AA5"/>
    <w:rsid w:val="00654769"/>
    <w:rsid w:val="00696B0E"/>
    <w:rsid w:val="006D72C0"/>
    <w:rsid w:val="006F6156"/>
    <w:rsid w:val="007058E8"/>
    <w:rsid w:val="00751FDF"/>
    <w:rsid w:val="00760684"/>
    <w:rsid w:val="0077240F"/>
    <w:rsid w:val="00780599"/>
    <w:rsid w:val="00781075"/>
    <w:rsid w:val="00796B2D"/>
    <w:rsid w:val="00806F86"/>
    <w:rsid w:val="00820225"/>
    <w:rsid w:val="008417B0"/>
    <w:rsid w:val="00862EE3"/>
    <w:rsid w:val="008C7AD0"/>
    <w:rsid w:val="008D046D"/>
    <w:rsid w:val="008D6ABC"/>
    <w:rsid w:val="008E320D"/>
    <w:rsid w:val="008F4CE3"/>
    <w:rsid w:val="0092202A"/>
    <w:rsid w:val="0092696C"/>
    <w:rsid w:val="00945A04"/>
    <w:rsid w:val="0095392D"/>
    <w:rsid w:val="00967298"/>
    <w:rsid w:val="0097180B"/>
    <w:rsid w:val="009826D1"/>
    <w:rsid w:val="00995BAE"/>
    <w:rsid w:val="009B35CF"/>
    <w:rsid w:val="009C139B"/>
    <w:rsid w:val="009C23F8"/>
    <w:rsid w:val="00A4307E"/>
    <w:rsid w:val="00A464F4"/>
    <w:rsid w:val="00A46927"/>
    <w:rsid w:val="00A5016D"/>
    <w:rsid w:val="00A528B0"/>
    <w:rsid w:val="00A63DF0"/>
    <w:rsid w:val="00A711C0"/>
    <w:rsid w:val="00A7153D"/>
    <w:rsid w:val="00A727E3"/>
    <w:rsid w:val="00A73FC4"/>
    <w:rsid w:val="00A840E4"/>
    <w:rsid w:val="00A9671D"/>
    <w:rsid w:val="00AA6B11"/>
    <w:rsid w:val="00AD29CC"/>
    <w:rsid w:val="00AE4B66"/>
    <w:rsid w:val="00AE680B"/>
    <w:rsid w:val="00B01B21"/>
    <w:rsid w:val="00B03A60"/>
    <w:rsid w:val="00B12850"/>
    <w:rsid w:val="00B27DE1"/>
    <w:rsid w:val="00B515A7"/>
    <w:rsid w:val="00B571BF"/>
    <w:rsid w:val="00BB0BF2"/>
    <w:rsid w:val="00BC2A76"/>
    <w:rsid w:val="00BF0116"/>
    <w:rsid w:val="00BF7BF3"/>
    <w:rsid w:val="00C74E27"/>
    <w:rsid w:val="00C77B5A"/>
    <w:rsid w:val="00CD42FA"/>
    <w:rsid w:val="00D17D93"/>
    <w:rsid w:val="00D20F25"/>
    <w:rsid w:val="00D2384F"/>
    <w:rsid w:val="00D23FA3"/>
    <w:rsid w:val="00D31192"/>
    <w:rsid w:val="00D31B55"/>
    <w:rsid w:val="00D554E3"/>
    <w:rsid w:val="00D641AC"/>
    <w:rsid w:val="00D663B1"/>
    <w:rsid w:val="00D66B2D"/>
    <w:rsid w:val="00D77860"/>
    <w:rsid w:val="00D81992"/>
    <w:rsid w:val="00D93BA9"/>
    <w:rsid w:val="00D97759"/>
    <w:rsid w:val="00DA0ADA"/>
    <w:rsid w:val="00DA263E"/>
    <w:rsid w:val="00DC5A58"/>
    <w:rsid w:val="00DE52A7"/>
    <w:rsid w:val="00DF16C1"/>
    <w:rsid w:val="00E30940"/>
    <w:rsid w:val="00E56DF3"/>
    <w:rsid w:val="00E91BAA"/>
    <w:rsid w:val="00E92D97"/>
    <w:rsid w:val="00E92E12"/>
    <w:rsid w:val="00EA4378"/>
    <w:rsid w:val="00EE7BBE"/>
    <w:rsid w:val="00EF629E"/>
    <w:rsid w:val="00F13F7A"/>
    <w:rsid w:val="00F3765E"/>
    <w:rsid w:val="00F52E71"/>
    <w:rsid w:val="00F61E9F"/>
    <w:rsid w:val="00F64CAA"/>
    <w:rsid w:val="00F80C8B"/>
    <w:rsid w:val="00F85E21"/>
    <w:rsid w:val="00FA2536"/>
    <w:rsid w:val="00FD56F2"/>
    <w:rsid w:val="00FF7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B9FDBE"/>
  <w15:docId w15:val="{0D6D072D-4332-4B07-A44A-D5106416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86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0C61F8"/>
    <w:pPr>
      <w:tabs>
        <w:tab w:val="center" w:pos="4252"/>
        <w:tab w:val="right" w:pos="8504"/>
      </w:tabs>
      <w:snapToGrid w:val="0"/>
    </w:pPr>
  </w:style>
  <w:style w:type="character" w:customStyle="1" w:styleId="a5">
    <w:name w:val="ヘッダー (文字)"/>
    <w:basedOn w:val="a0"/>
    <w:link w:val="a4"/>
    <w:uiPriority w:val="99"/>
    <w:rsid w:val="000C61F8"/>
  </w:style>
  <w:style w:type="paragraph" w:styleId="a6">
    <w:name w:val="footer"/>
    <w:basedOn w:val="a"/>
    <w:link w:val="a7"/>
    <w:uiPriority w:val="99"/>
    <w:unhideWhenUsed/>
    <w:rsid w:val="000C61F8"/>
    <w:pPr>
      <w:tabs>
        <w:tab w:val="center" w:pos="4252"/>
        <w:tab w:val="right" w:pos="8504"/>
      </w:tabs>
      <w:snapToGrid w:val="0"/>
    </w:pPr>
  </w:style>
  <w:style w:type="character" w:customStyle="1" w:styleId="a7">
    <w:name w:val="フッター (文字)"/>
    <w:basedOn w:val="a0"/>
    <w:link w:val="a6"/>
    <w:uiPriority w:val="99"/>
    <w:rsid w:val="000C61F8"/>
  </w:style>
  <w:style w:type="paragraph" w:styleId="a8">
    <w:name w:val="List Paragraph"/>
    <w:basedOn w:val="a"/>
    <w:uiPriority w:val="34"/>
    <w:qFormat/>
    <w:rsid w:val="00B43499"/>
    <w:pPr>
      <w:ind w:leftChars="400" w:left="840"/>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a">
    <w:name w:val="Hyperlink"/>
    <w:basedOn w:val="a0"/>
    <w:uiPriority w:val="99"/>
    <w:unhideWhenUsed/>
    <w:rsid w:val="003C2EB2"/>
    <w:rPr>
      <w:color w:val="0563C1" w:themeColor="hyperlink"/>
      <w:u w:val="single"/>
    </w:rPr>
  </w:style>
  <w:style w:type="paragraph" w:styleId="ab">
    <w:name w:val="Salutation"/>
    <w:basedOn w:val="a"/>
    <w:next w:val="a"/>
    <w:link w:val="ac"/>
    <w:uiPriority w:val="99"/>
    <w:unhideWhenUsed/>
    <w:rsid w:val="003C2EB2"/>
    <w:rPr>
      <w:rFonts w:ascii="Yu Gothic" w:eastAsia="Yu Gothic" w:hAnsi="Yu Gothic" w:cs="Times New Roman"/>
      <w:sz w:val="24"/>
      <w:szCs w:val="24"/>
    </w:rPr>
  </w:style>
  <w:style w:type="character" w:customStyle="1" w:styleId="ac">
    <w:name w:val="挨拶文 (文字)"/>
    <w:basedOn w:val="a0"/>
    <w:link w:val="ab"/>
    <w:uiPriority w:val="99"/>
    <w:rsid w:val="003C2EB2"/>
    <w:rPr>
      <w:rFonts w:ascii="Yu Gothic" w:eastAsia="Yu Gothic" w:hAnsi="Yu Gothic" w:cs="Times New Roman"/>
      <w:sz w:val="24"/>
      <w:szCs w:val="24"/>
    </w:rPr>
  </w:style>
  <w:style w:type="paragraph" w:styleId="ad">
    <w:name w:val="Closing"/>
    <w:basedOn w:val="a"/>
    <w:link w:val="ae"/>
    <w:uiPriority w:val="99"/>
    <w:unhideWhenUsed/>
    <w:rsid w:val="003C2EB2"/>
    <w:pPr>
      <w:jc w:val="right"/>
    </w:pPr>
    <w:rPr>
      <w:rFonts w:ascii="Yu Gothic" w:eastAsia="Yu Gothic" w:hAnsi="Yu Gothic" w:cs="Times New Roman"/>
      <w:sz w:val="24"/>
      <w:szCs w:val="24"/>
    </w:rPr>
  </w:style>
  <w:style w:type="character" w:customStyle="1" w:styleId="ae">
    <w:name w:val="結語 (文字)"/>
    <w:basedOn w:val="a0"/>
    <w:link w:val="ad"/>
    <w:uiPriority w:val="99"/>
    <w:rsid w:val="003C2EB2"/>
    <w:rPr>
      <w:rFonts w:ascii="Yu Gothic" w:eastAsia="Yu Gothic" w:hAnsi="Yu Gothic" w:cs="Times New Roman"/>
      <w:sz w:val="24"/>
      <w:szCs w:val="24"/>
    </w:rPr>
  </w:style>
  <w:style w:type="character" w:styleId="af">
    <w:name w:val="Unresolved Mention"/>
    <w:basedOn w:val="a0"/>
    <w:uiPriority w:val="99"/>
    <w:semiHidden/>
    <w:unhideWhenUsed/>
    <w:rsid w:val="003C2EB2"/>
    <w:rPr>
      <w:color w:val="605E5C"/>
      <w:shd w:val="clear" w:color="auto" w:fill="E1DFDD"/>
    </w:rPr>
  </w:style>
  <w:style w:type="paragraph" w:styleId="af0">
    <w:name w:val="Note Heading"/>
    <w:basedOn w:val="a"/>
    <w:next w:val="a"/>
    <w:link w:val="af1"/>
    <w:uiPriority w:val="99"/>
    <w:unhideWhenUsed/>
    <w:rsid w:val="00B01B21"/>
    <w:pPr>
      <w:jc w:val="center"/>
    </w:pPr>
    <w:rPr>
      <w:rFonts w:ascii="ＭＳ 明朝" w:eastAsia="ＭＳ 明朝" w:hAnsi="ＭＳ 明朝"/>
    </w:rPr>
  </w:style>
  <w:style w:type="character" w:customStyle="1" w:styleId="af1">
    <w:name w:val="記 (文字)"/>
    <w:basedOn w:val="a0"/>
    <w:link w:val="af0"/>
    <w:uiPriority w:val="99"/>
    <w:rsid w:val="00B01B21"/>
    <w:rPr>
      <w:rFonts w:ascii="ＭＳ 明朝" w:eastAsia="ＭＳ 明朝" w:hAnsi="ＭＳ 明朝"/>
    </w:rPr>
  </w:style>
  <w:style w:type="character" w:styleId="af2">
    <w:name w:val="FollowedHyperlink"/>
    <w:basedOn w:val="a0"/>
    <w:uiPriority w:val="99"/>
    <w:semiHidden/>
    <w:unhideWhenUsed/>
    <w:rsid w:val="00334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172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336c_01\Documents\Office%20&#12398;&#12459;&#12473;&#12479;&#12512;%20&#12486;&#12531;&#12503;&#12524;&#12540;&#12488;\2025-2026&#12524;&#12479;&#12540;&#12504;&#12483;&#12489;&#12288;2.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HTjJA3Yx4d9cAFwTvmFwnWvg4Q==">AMUW2mXz4jgSTDWhTRKisOi71QR9Z/30ys31lxqNRueZ0mLuQU+dgrYzxLvQKRlZuMbzk39a4b+j1WTxEGI1pgSd059wW0373nWLKGPiWxIRUgWr6Fp1XfU=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87B559-02E9-4E47-9C57-69B1DE76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2025-2026レターヘッド　2</Template>
  <TotalTime>2</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LC336c_01</dc:creator>
  <cp:lastModifiedBy>2021-2022 キャビネット事務局</cp:lastModifiedBy>
  <cp:revision>3</cp:revision>
  <cp:lastPrinted>2025-03-24T02:28:00Z</cp:lastPrinted>
  <dcterms:created xsi:type="dcterms:W3CDTF">2025-06-02T07:16:00Z</dcterms:created>
  <dcterms:modified xsi:type="dcterms:W3CDTF">2025-06-30T08:31:00Z</dcterms:modified>
</cp:coreProperties>
</file>